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9B" w:rsidRPr="007C046C" w:rsidRDefault="00500C9B" w:rsidP="00F74A3A">
      <w:pPr>
        <w:rPr>
          <w:rFonts w:ascii="黑体" w:eastAsia="黑体" w:hAnsi="黑体"/>
          <w:color w:val="000000"/>
        </w:rPr>
      </w:pPr>
      <w:r w:rsidRPr="007C046C">
        <w:rPr>
          <w:rFonts w:ascii="黑体" w:eastAsia="黑体" w:hAnsi="黑体" w:cs="黑体" w:hint="eastAsia"/>
          <w:color w:val="000000"/>
        </w:rPr>
        <w:t>附件</w:t>
      </w:r>
      <w:r w:rsidRPr="007C046C">
        <w:rPr>
          <w:rFonts w:ascii="黑体" w:eastAsia="黑体" w:hAnsi="黑体" w:cs="黑体"/>
          <w:color w:val="000000"/>
        </w:rPr>
        <w:t>3</w:t>
      </w:r>
    </w:p>
    <w:p w:rsidR="00500C9B" w:rsidRDefault="00500C9B" w:rsidP="00F74A3A">
      <w:pPr>
        <w:rPr>
          <w:rFonts w:ascii="仿宋_GB2312" w:eastAsia="仿宋_GB2312"/>
          <w:color w:val="000000"/>
        </w:rPr>
      </w:pPr>
    </w:p>
    <w:p w:rsidR="00500C9B" w:rsidRDefault="00500C9B" w:rsidP="00F74A3A">
      <w:pPr>
        <w:rPr>
          <w:rFonts w:ascii="仿宋_GB2312" w:eastAsia="仿宋_GB2312"/>
          <w:color w:val="000000"/>
        </w:rPr>
      </w:pPr>
    </w:p>
    <w:p w:rsidR="00500C9B" w:rsidRPr="007C046C" w:rsidRDefault="00500C9B" w:rsidP="00F74A3A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7C046C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广州市中等职业学校市级示范专业</w:t>
      </w:r>
    </w:p>
    <w:p w:rsidR="00500C9B" w:rsidRDefault="00500C9B" w:rsidP="00F74A3A">
      <w:pPr>
        <w:jc w:val="center"/>
        <w:rPr>
          <w:rFonts w:ascii="仿宋_GB2312" w:eastAsia="仿宋_GB2312"/>
          <w:b/>
          <w:bCs/>
          <w:color w:val="000000"/>
          <w:sz w:val="52"/>
          <w:szCs w:val="52"/>
        </w:rPr>
      </w:pPr>
    </w:p>
    <w:p w:rsidR="00500C9B" w:rsidRPr="007C046C" w:rsidRDefault="00500C9B" w:rsidP="00F74A3A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7C046C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申</w:t>
      </w:r>
      <w:r w:rsidRPr="007C046C">
        <w:rPr>
          <w:rFonts w:ascii="方正小标宋简体" w:eastAsia="方正小标宋简体" w:cs="方正小标宋简体"/>
          <w:color w:val="000000"/>
          <w:sz w:val="44"/>
          <w:szCs w:val="44"/>
        </w:rPr>
        <w:t xml:space="preserve"> </w:t>
      </w:r>
      <w:r w:rsidRPr="007C046C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报</w:t>
      </w:r>
      <w:r w:rsidRPr="007C046C">
        <w:rPr>
          <w:rFonts w:ascii="方正小标宋简体" w:eastAsia="方正小标宋简体" w:cs="方正小标宋简体"/>
          <w:color w:val="000000"/>
          <w:sz w:val="44"/>
          <w:szCs w:val="44"/>
        </w:rPr>
        <w:t xml:space="preserve"> </w:t>
      </w:r>
      <w:r w:rsidRPr="007C046C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表</w:t>
      </w:r>
    </w:p>
    <w:p w:rsidR="00500C9B" w:rsidRDefault="00500C9B" w:rsidP="00E51C38">
      <w:pPr>
        <w:ind w:firstLineChars="114" w:firstLine="31680"/>
        <w:rPr>
          <w:rFonts w:ascii="仿宋_GB2312" w:eastAsia="仿宋_GB2312"/>
          <w:color w:val="000000"/>
          <w:kern w:val="0"/>
          <w:sz w:val="30"/>
          <w:szCs w:val="30"/>
        </w:rPr>
      </w:pPr>
    </w:p>
    <w:p w:rsidR="00500C9B" w:rsidRDefault="00500C9B" w:rsidP="00F74A3A">
      <w:pPr>
        <w:rPr>
          <w:rFonts w:ascii="仿宋_GB2312" w:eastAsia="仿宋_GB2312"/>
          <w:color w:val="000000"/>
          <w:kern w:val="0"/>
          <w:sz w:val="30"/>
          <w:szCs w:val="30"/>
        </w:rPr>
      </w:pPr>
    </w:p>
    <w:p w:rsidR="00500C9B" w:rsidRDefault="00500C9B" w:rsidP="00E51C38">
      <w:pPr>
        <w:ind w:firstLineChars="435" w:firstLine="31680"/>
        <w:rPr>
          <w:rFonts w:eastAsia="仿宋_GB2312"/>
          <w:color w:val="000000"/>
        </w:rPr>
      </w:pPr>
    </w:p>
    <w:p w:rsidR="00500C9B" w:rsidRPr="00296DB1" w:rsidRDefault="00500C9B" w:rsidP="003040AF">
      <w:pPr>
        <w:spacing w:line="560" w:lineRule="exact"/>
        <w:ind w:firstLineChars="400" w:firstLine="31680"/>
        <w:rPr>
          <w:rFonts w:ascii="仿宋_GB2312" w:eastAsia="仿宋_GB2312"/>
          <w:sz w:val="30"/>
          <w:szCs w:val="30"/>
        </w:rPr>
      </w:pPr>
      <w:r>
        <w:rPr>
          <w:rFonts w:eastAsia="仿宋_GB2312" w:cs="仿宋_GB2312" w:hint="eastAsia"/>
          <w:color w:val="000000"/>
        </w:rPr>
        <w:t>学校名称（盖章）</w:t>
      </w:r>
    </w:p>
    <w:p w:rsidR="00500C9B" w:rsidRPr="00296DB1" w:rsidRDefault="00500C9B" w:rsidP="003040AF">
      <w:pPr>
        <w:spacing w:line="560" w:lineRule="exact"/>
        <w:ind w:firstLineChars="400" w:firstLine="31680"/>
        <w:rPr>
          <w:rFonts w:ascii="仿宋_GB2312" w:eastAsia="仿宋_GB2312"/>
          <w:sz w:val="30"/>
          <w:szCs w:val="30"/>
        </w:rPr>
      </w:pPr>
      <w:r>
        <w:rPr>
          <w:rFonts w:eastAsia="仿宋_GB2312" w:cs="仿宋_GB2312" w:hint="eastAsia"/>
          <w:color w:val="000000"/>
        </w:rPr>
        <w:t>专业名称</w:t>
      </w:r>
    </w:p>
    <w:p w:rsidR="00500C9B" w:rsidRPr="000E1F6C" w:rsidRDefault="00500C9B" w:rsidP="003040AF">
      <w:pPr>
        <w:spacing w:line="560" w:lineRule="exact"/>
        <w:ind w:firstLineChars="400" w:firstLine="31680"/>
        <w:rPr>
          <w:rFonts w:ascii="仿宋_GB2312" w:eastAsia="仿宋_GB2312"/>
          <w:sz w:val="30"/>
          <w:szCs w:val="30"/>
        </w:rPr>
      </w:pPr>
      <w:r w:rsidRPr="00296DB1">
        <w:rPr>
          <w:rFonts w:eastAsia="仿宋_GB2312" w:cs="仿宋_GB2312" w:hint="eastAsia"/>
          <w:color w:val="000000"/>
        </w:rPr>
        <w:t>单位负责人</w:t>
      </w:r>
    </w:p>
    <w:p w:rsidR="00500C9B" w:rsidRPr="000E1F6C" w:rsidRDefault="00500C9B" w:rsidP="003040AF">
      <w:pPr>
        <w:spacing w:line="560" w:lineRule="exact"/>
        <w:ind w:firstLineChars="400" w:firstLine="31680"/>
        <w:rPr>
          <w:rFonts w:ascii="仿宋_GB2312" w:eastAsia="仿宋_GB2312"/>
          <w:sz w:val="30"/>
          <w:szCs w:val="30"/>
        </w:rPr>
      </w:pPr>
      <w:r w:rsidRPr="00296DB1">
        <w:rPr>
          <w:rFonts w:eastAsia="仿宋_GB2312" w:cs="仿宋_GB2312" w:hint="eastAsia"/>
          <w:color w:val="000000"/>
        </w:rPr>
        <w:t>专业带头人</w:t>
      </w:r>
    </w:p>
    <w:p w:rsidR="00500C9B" w:rsidRPr="00296DB1" w:rsidRDefault="00500C9B" w:rsidP="003040AF">
      <w:pPr>
        <w:spacing w:line="560" w:lineRule="exact"/>
        <w:ind w:firstLineChars="400" w:firstLine="31680"/>
        <w:rPr>
          <w:rFonts w:eastAsia="仿宋_GB2312"/>
          <w:color w:val="000000"/>
        </w:rPr>
      </w:pPr>
      <w:r w:rsidRPr="00296DB1">
        <w:rPr>
          <w:rFonts w:eastAsia="仿宋_GB2312" w:cs="仿宋_GB2312" w:hint="eastAsia"/>
          <w:color w:val="000000"/>
        </w:rPr>
        <w:t>主管部</w:t>
      </w:r>
      <w:r>
        <w:rPr>
          <w:rFonts w:eastAsia="仿宋_GB2312" w:cs="仿宋_GB2312" w:hint="eastAsia"/>
          <w:color w:val="000000"/>
        </w:rPr>
        <w:t>门</w:t>
      </w:r>
    </w:p>
    <w:p w:rsidR="00500C9B" w:rsidRPr="000E1F6C" w:rsidRDefault="00500C9B" w:rsidP="003040AF">
      <w:pPr>
        <w:spacing w:line="560" w:lineRule="exact"/>
        <w:ind w:firstLineChars="400" w:firstLine="31680"/>
        <w:rPr>
          <w:rFonts w:ascii="仿宋_GB2312" w:eastAsia="仿宋_GB2312"/>
          <w:sz w:val="30"/>
          <w:szCs w:val="30"/>
          <w:u w:val="single"/>
        </w:rPr>
      </w:pPr>
      <w:r w:rsidRPr="00296DB1">
        <w:rPr>
          <w:rFonts w:eastAsia="仿宋_GB2312" w:cs="仿宋_GB2312" w:hint="eastAsia"/>
          <w:color w:val="000000"/>
        </w:rPr>
        <w:t>申报日期</w:t>
      </w:r>
    </w:p>
    <w:p w:rsidR="00500C9B" w:rsidRPr="00296DB1" w:rsidRDefault="00500C9B" w:rsidP="003040AF">
      <w:pPr>
        <w:ind w:firstLineChars="600" w:firstLine="31680"/>
        <w:rPr>
          <w:rFonts w:ascii="仿宋_GB2312" w:eastAsia="仿宋_GB2312"/>
          <w:color w:val="000000"/>
        </w:rPr>
      </w:pPr>
    </w:p>
    <w:p w:rsidR="00500C9B" w:rsidRDefault="00500C9B" w:rsidP="00F74A3A">
      <w:pPr>
        <w:rPr>
          <w:rFonts w:ascii="仿宋_GB2312" w:eastAsia="仿宋_GB2312"/>
          <w:color w:val="000000"/>
        </w:rPr>
      </w:pPr>
    </w:p>
    <w:p w:rsidR="00500C9B" w:rsidRPr="007C046C" w:rsidRDefault="00500C9B" w:rsidP="00F74A3A">
      <w:pPr>
        <w:jc w:val="center"/>
        <w:rPr>
          <w:rFonts w:ascii="仿宋_GB2312" w:eastAsia="仿宋_GB2312"/>
          <w:color w:val="000000"/>
        </w:rPr>
      </w:pPr>
      <w:r w:rsidRPr="007C046C">
        <w:rPr>
          <w:rFonts w:ascii="仿宋_GB2312" w:eastAsia="仿宋_GB2312" w:cs="仿宋_GB2312" w:hint="eastAsia"/>
          <w:color w:val="000000"/>
        </w:rPr>
        <w:t>广州市教育局编制</w:t>
      </w:r>
    </w:p>
    <w:p w:rsidR="00500C9B" w:rsidRDefault="00500C9B" w:rsidP="00F74A3A">
      <w:pPr>
        <w:jc w:val="center"/>
        <w:rPr>
          <w:rFonts w:ascii="仿宋_GB2312" w:eastAsia="仿宋_GB2312"/>
          <w:color w:val="000000"/>
        </w:rPr>
      </w:pPr>
      <w:r w:rsidRPr="007C046C">
        <w:rPr>
          <w:rFonts w:ascii="仿宋_GB2312" w:eastAsia="仿宋_GB2312" w:cs="仿宋_GB2312" w:hint="eastAsia"/>
          <w:color w:val="000000"/>
        </w:rPr>
        <w:t>二</w:t>
      </w:r>
      <w:r w:rsidRPr="007C046C">
        <w:rPr>
          <w:rFonts w:ascii="仿宋_GB2312" w:eastAsia="仿宋_GB2312" w:cs="仿宋_GB2312"/>
          <w:color w:val="000000"/>
        </w:rPr>
        <w:t>O</w:t>
      </w:r>
      <w:r w:rsidRPr="007C046C">
        <w:rPr>
          <w:rFonts w:ascii="仿宋_GB2312" w:eastAsia="仿宋_GB2312" w:cs="仿宋_GB2312" w:hint="eastAsia"/>
          <w:color w:val="000000"/>
        </w:rPr>
        <w:t>一六年二月</w:t>
      </w:r>
    </w:p>
    <w:p w:rsidR="00500C9B" w:rsidRPr="007C046C" w:rsidRDefault="00500C9B" w:rsidP="00F74A3A">
      <w:pPr>
        <w:jc w:val="center"/>
        <w:rPr>
          <w:rFonts w:ascii="仿宋_GB2312" w:eastAsia="仿宋_GB2312"/>
          <w:color w:val="000000"/>
        </w:rPr>
      </w:pPr>
    </w:p>
    <w:p w:rsidR="00500C9B" w:rsidRDefault="00500C9B" w:rsidP="00ED6982">
      <w:pPr>
        <w:rPr>
          <w:rFonts w:ascii="黑体" w:eastAsia="黑体"/>
          <w:color w:val="000000"/>
        </w:rPr>
      </w:pPr>
      <w:r w:rsidRPr="001E05CD">
        <w:rPr>
          <w:rFonts w:ascii="黑体" w:eastAsia="黑体" w:cs="黑体" w:hint="eastAsia"/>
          <w:color w:val="000000"/>
        </w:rPr>
        <w:t>一</w:t>
      </w:r>
      <w:r>
        <w:rPr>
          <w:rFonts w:ascii="黑体" w:eastAsia="黑体" w:cs="黑体" w:hint="eastAsia"/>
          <w:color w:val="000000"/>
        </w:rPr>
        <w:t>、专业情况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94"/>
        <w:gridCol w:w="17"/>
        <w:gridCol w:w="266"/>
        <w:gridCol w:w="939"/>
        <w:gridCol w:w="305"/>
        <w:gridCol w:w="413"/>
        <w:gridCol w:w="673"/>
        <w:gridCol w:w="837"/>
        <w:gridCol w:w="563"/>
        <w:gridCol w:w="947"/>
        <w:gridCol w:w="328"/>
        <w:gridCol w:w="644"/>
        <w:gridCol w:w="1848"/>
      </w:tblGrid>
      <w:tr w:rsidR="00500C9B" w:rsidRPr="007C046C" w:rsidTr="003040AF">
        <w:trPr>
          <w:cantSplit/>
          <w:trHeight w:val="637"/>
        </w:trPr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42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500C9B" w:rsidRPr="007C046C" w:rsidTr="003040AF">
        <w:trPr>
          <w:cantSplit/>
          <w:trHeight w:val="918"/>
        </w:trPr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学校等级</w:t>
            </w:r>
          </w:p>
        </w:tc>
        <w:tc>
          <w:tcPr>
            <w:tcW w:w="42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7C046C" w:rsidRDefault="00500C9B" w:rsidP="00500C9B">
            <w:pPr>
              <w:spacing w:line="340" w:lineRule="exact"/>
              <w:ind w:firstLineChars="20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7C046C">
              <w:rPr>
                <w:rFonts w:ascii="宋体" w:hAnsi="宋体" w:cs="宋体" w:hint="eastAsia"/>
                <w:color w:val="000000"/>
                <w:sz w:val="24"/>
                <w:szCs w:val="24"/>
              </w:rPr>
              <w:t>国家示范校□</w:t>
            </w:r>
            <w:r w:rsidRPr="007C046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7C046C">
              <w:rPr>
                <w:rFonts w:ascii="宋体" w:hAnsi="宋体" w:cs="宋体" w:hint="eastAsia"/>
                <w:color w:val="000000"/>
                <w:sz w:val="24"/>
                <w:szCs w:val="24"/>
              </w:rPr>
              <w:t>省级示范校□</w:t>
            </w:r>
            <w:r w:rsidRPr="007C046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7C046C">
              <w:rPr>
                <w:rFonts w:ascii="宋体" w:hAnsi="宋体" w:cs="宋体" w:hint="eastAsia"/>
                <w:color w:val="000000"/>
                <w:sz w:val="24"/>
                <w:szCs w:val="24"/>
              </w:rPr>
              <w:t>国家级重点□</w:t>
            </w:r>
            <w:r w:rsidRPr="007C046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7C046C">
              <w:rPr>
                <w:rFonts w:ascii="宋体" w:hAnsi="宋体" w:cs="宋体" w:hint="eastAsia"/>
                <w:color w:val="000000"/>
                <w:sz w:val="24"/>
                <w:szCs w:val="24"/>
              </w:rPr>
              <w:t>省级重点□</w:t>
            </w:r>
          </w:p>
          <w:p w:rsidR="00500C9B" w:rsidRPr="007C046C" w:rsidRDefault="00500C9B" w:rsidP="00500C9B">
            <w:pPr>
              <w:pStyle w:val="GB231224"/>
              <w:spacing w:line="300" w:lineRule="exact"/>
              <w:ind w:firstLine="316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市级重点□</w:t>
            </w:r>
            <w:r w:rsidRPr="007C046C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</w:t>
            </w: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其他□</w:t>
            </w:r>
          </w:p>
        </w:tc>
      </w:tr>
      <w:tr w:rsidR="00500C9B" w:rsidRPr="007C046C" w:rsidTr="003040AF">
        <w:trPr>
          <w:cantSplit/>
          <w:trHeight w:val="397"/>
        </w:trPr>
        <w:tc>
          <w:tcPr>
            <w:tcW w:w="76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联系信息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主管领导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C30FD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C046C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500C9B" w:rsidRPr="007C046C" w:rsidTr="003040AF">
        <w:trPr>
          <w:cantSplit/>
          <w:trHeight w:val="397"/>
        </w:trPr>
        <w:tc>
          <w:tcPr>
            <w:tcW w:w="76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C30FD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C046C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500C9B" w:rsidRPr="007C046C" w:rsidTr="003040AF">
        <w:trPr>
          <w:cantSplit/>
          <w:trHeight w:val="397"/>
        </w:trPr>
        <w:tc>
          <w:tcPr>
            <w:tcW w:w="7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25774E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25774E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25774E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专业代码</w:t>
            </w:r>
          </w:p>
        </w:tc>
        <w:tc>
          <w:tcPr>
            <w:tcW w:w="2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500C9B" w:rsidRPr="007C046C" w:rsidTr="003040AF">
        <w:trPr>
          <w:cantSplit/>
          <w:trHeight w:val="397"/>
        </w:trPr>
        <w:tc>
          <w:tcPr>
            <w:tcW w:w="7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专业设置时间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职业资格证书名称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是否中高职衔接专业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500C9B" w:rsidRPr="007C046C" w:rsidTr="003040AF">
        <w:trPr>
          <w:cantSplit/>
          <w:trHeight w:val="397"/>
        </w:trPr>
        <w:tc>
          <w:tcPr>
            <w:tcW w:w="769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C046C"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是否省、市重点专业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C046C">
              <w:rPr>
                <w:rFonts w:ascii="宋体" w:hAnsi="宋体" w:cs="宋体" w:hint="eastAsia"/>
                <w:color w:val="000000"/>
                <w:sz w:val="24"/>
                <w:szCs w:val="24"/>
              </w:rPr>
              <w:t>省重审批时间</w:t>
            </w:r>
          </w:p>
        </w:tc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D6982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C046C">
              <w:rPr>
                <w:rFonts w:ascii="宋体" w:hAnsi="宋体" w:cs="宋体" w:hint="eastAsia"/>
                <w:color w:val="000000"/>
                <w:sz w:val="24"/>
                <w:szCs w:val="24"/>
              </w:rPr>
              <w:t>市重审批时间</w:t>
            </w:r>
          </w:p>
        </w:tc>
        <w:tc>
          <w:tcPr>
            <w:tcW w:w="10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CC36F8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C046C"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是否省级专业</w:t>
            </w:r>
          </w:p>
          <w:p w:rsidR="00500C9B" w:rsidRPr="007C046C" w:rsidRDefault="00500C9B" w:rsidP="00CC36F8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C046C">
              <w:rPr>
                <w:rFonts w:ascii="宋体" w:hAnsi="宋体" w:cs="宋体" w:hint="eastAsia"/>
                <w:color w:val="000000"/>
                <w:sz w:val="24"/>
                <w:szCs w:val="24"/>
              </w:rPr>
              <w:t>实训中心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0C9B" w:rsidRPr="007C046C" w:rsidRDefault="00500C9B" w:rsidP="00E112FB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7C046C" w:rsidTr="003040AF">
        <w:trPr>
          <w:cantSplit/>
          <w:trHeight w:val="397"/>
        </w:trPr>
        <w:tc>
          <w:tcPr>
            <w:tcW w:w="76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CC36F8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7C046C" w:rsidRDefault="00500C9B" w:rsidP="00E112FB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7C046C" w:rsidTr="003040AF">
        <w:trPr>
          <w:cantSplit/>
          <w:trHeight w:val="397"/>
        </w:trPr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C046C">
              <w:rPr>
                <w:rFonts w:ascii="宋体" w:hAnsi="宋体" w:cs="宋体" w:hint="eastAsia"/>
                <w:color w:val="000000"/>
                <w:sz w:val="24"/>
                <w:szCs w:val="24"/>
              </w:rPr>
              <w:t>近三年平均顶岗实习专业对口率</w:t>
            </w:r>
            <w:r w:rsidRPr="007C046C">
              <w:rPr>
                <w:rFonts w:ascii="宋体" w:hAnsi="宋体" w:cs="宋体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C046C">
              <w:rPr>
                <w:rFonts w:ascii="宋体" w:hAnsi="宋体" w:cs="宋体" w:hint="eastAsia"/>
                <w:color w:val="000000"/>
                <w:sz w:val="24"/>
                <w:szCs w:val="24"/>
              </w:rPr>
              <w:t>近三年平均双证率（</w:t>
            </w:r>
            <w:r w:rsidRPr="007C046C">
              <w:rPr>
                <w:rFonts w:ascii="宋体" w:hAnsi="宋体" w:cs="宋体"/>
                <w:color w:val="000000"/>
                <w:sz w:val="24"/>
                <w:szCs w:val="24"/>
              </w:rPr>
              <w:t>%</w:t>
            </w:r>
            <w:r w:rsidRPr="007C046C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C046C">
              <w:rPr>
                <w:rFonts w:ascii="宋体" w:hAnsi="宋体" w:cs="宋体" w:hint="eastAsia"/>
                <w:color w:val="000000"/>
                <w:sz w:val="24"/>
                <w:szCs w:val="24"/>
              </w:rPr>
              <w:t>近三年平均就业率（</w:t>
            </w:r>
            <w:r w:rsidRPr="007C046C">
              <w:rPr>
                <w:rFonts w:ascii="宋体" w:hAnsi="宋体" w:cs="宋体"/>
                <w:color w:val="000000"/>
                <w:sz w:val="24"/>
                <w:szCs w:val="24"/>
              </w:rPr>
              <w:t>%</w:t>
            </w:r>
            <w:r w:rsidRPr="007C046C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7C046C" w:rsidRDefault="00500C9B" w:rsidP="00E112FB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7C046C" w:rsidTr="003040AF">
        <w:trPr>
          <w:cantSplit/>
          <w:trHeight w:val="420"/>
        </w:trPr>
        <w:tc>
          <w:tcPr>
            <w:tcW w:w="91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046C">
              <w:rPr>
                <w:rFonts w:ascii="宋体" w:eastAsia="宋体" w:hAnsi="宋体" w:cs="宋体"/>
                <w:color w:val="000000"/>
                <w:sz w:val="24"/>
                <w:szCs w:val="24"/>
              </w:rPr>
              <w:t>2015</w:t>
            </w: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012EF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046C">
              <w:rPr>
                <w:rFonts w:ascii="宋体" w:eastAsia="宋体" w:hAnsi="宋体" w:cs="宋体"/>
                <w:color w:val="000000"/>
                <w:sz w:val="24"/>
                <w:szCs w:val="24"/>
              </w:rPr>
              <w:t>2016</w:t>
            </w: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7C046C" w:rsidRDefault="00500C9B" w:rsidP="00012EF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046C">
              <w:rPr>
                <w:rFonts w:ascii="宋体" w:eastAsia="宋体" w:hAnsi="宋体" w:cs="宋体"/>
                <w:color w:val="000000"/>
                <w:sz w:val="24"/>
                <w:szCs w:val="24"/>
              </w:rPr>
              <w:t>2017</w:t>
            </w: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500C9B" w:rsidRPr="007C046C" w:rsidTr="003040AF">
        <w:trPr>
          <w:cantSplit/>
          <w:trHeight w:val="298"/>
        </w:trPr>
        <w:tc>
          <w:tcPr>
            <w:tcW w:w="91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招生数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500C9B" w:rsidRPr="007C046C" w:rsidTr="003040AF">
        <w:trPr>
          <w:cantSplit/>
          <w:trHeight w:val="390"/>
        </w:trPr>
        <w:tc>
          <w:tcPr>
            <w:tcW w:w="91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在校生数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500C9B" w:rsidRPr="007C046C" w:rsidTr="003040AF">
        <w:trPr>
          <w:cantSplit/>
          <w:trHeight w:val="390"/>
        </w:trPr>
        <w:tc>
          <w:tcPr>
            <w:tcW w:w="91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04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毕业生数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7C046C" w:rsidRDefault="00500C9B" w:rsidP="00E112FB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500C9B" w:rsidRPr="007B054D" w:rsidRDefault="00500C9B">
      <w:pPr>
        <w:rPr>
          <w:rFonts w:ascii="黑体" w:eastAsia="黑体"/>
          <w:color w:val="000000"/>
        </w:rPr>
      </w:pPr>
      <w:r>
        <w:rPr>
          <w:rFonts w:ascii="黑体" w:eastAsia="黑体" w:cs="黑体" w:hint="eastAsia"/>
          <w:color w:val="000000"/>
        </w:rPr>
        <w:t>二、专业定位与建设规划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29"/>
        <w:gridCol w:w="8145"/>
      </w:tblGrid>
      <w:tr w:rsidR="00500C9B" w:rsidRPr="003977C6" w:rsidTr="003040AF">
        <w:trPr>
          <w:cantSplit/>
          <w:trHeight w:val="4504"/>
        </w:trPr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3977C6" w:rsidRDefault="00500C9B" w:rsidP="0059138E">
            <w:pPr>
              <w:pStyle w:val="GB231224"/>
              <w:spacing w:line="48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  <w:p w:rsidR="00500C9B" w:rsidRPr="003977C6" w:rsidRDefault="00500C9B" w:rsidP="0059138E">
            <w:pPr>
              <w:pStyle w:val="GB231224"/>
              <w:spacing w:line="48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建设</w:t>
            </w:r>
          </w:p>
          <w:p w:rsidR="00500C9B" w:rsidRPr="003977C6" w:rsidRDefault="00500C9B" w:rsidP="0059138E">
            <w:pPr>
              <w:pStyle w:val="GB231224"/>
              <w:spacing w:line="48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规划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C9B" w:rsidRPr="003977C6" w:rsidRDefault="00500C9B" w:rsidP="00C50DFE">
            <w:pPr>
              <w:pStyle w:val="GB231224"/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（专业定位精准，符合中职培养层次需求；建设规划科学合理，符合产业发展及区域经济发展要求，在省内外同类专业中具有品牌和示范效应）</w:t>
            </w:r>
          </w:p>
        </w:tc>
      </w:tr>
    </w:tbl>
    <w:p w:rsidR="00500C9B" w:rsidRDefault="00500C9B" w:rsidP="007B054D">
      <w:pPr>
        <w:rPr>
          <w:rFonts w:ascii="黑体" w:eastAsia="黑体"/>
          <w:color w:val="000000"/>
        </w:rPr>
      </w:pPr>
      <w:r>
        <w:rPr>
          <w:rFonts w:ascii="黑体" w:eastAsia="黑体" w:cs="黑体" w:hint="eastAsia"/>
          <w:color w:val="000000"/>
        </w:rPr>
        <w:t>三、专业建设成效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29"/>
        <w:gridCol w:w="8145"/>
      </w:tblGrid>
      <w:tr w:rsidR="00500C9B" w:rsidRPr="003977C6" w:rsidTr="003040AF">
        <w:trPr>
          <w:cantSplit/>
          <w:trHeight w:val="4323"/>
        </w:trPr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3977C6" w:rsidRDefault="00500C9B" w:rsidP="00496213">
            <w:pPr>
              <w:pStyle w:val="GB231224"/>
              <w:spacing w:line="48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  <w:p w:rsidR="00500C9B" w:rsidRPr="003977C6" w:rsidRDefault="00500C9B" w:rsidP="00496213">
            <w:pPr>
              <w:pStyle w:val="GB231224"/>
              <w:spacing w:line="48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建设</w:t>
            </w:r>
          </w:p>
          <w:p w:rsidR="00500C9B" w:rsidRPr="003977C6" w:rsidRDefault="00500C9B" w:rsidP="00496213">
            <w:pPr>
              <w:pStyle w:val="GB231224"/>
              <w:spacing w:line="48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成效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C9B" w:rsidRPr="003977C6" w:rsidRDefault="00500C9B" w:rsidP="00496213">
            <w:pPr>
              <w:pStyle w:val="GB231224"/>
              <w:spacing w:line="40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 w:rsidRPr="003977C6">
              <w:rPr>
                <w:rFonts w:ascii="宋体" w:eastAsia="宋体" w:hAnsi="宋体" w:cs="宋体"/>
                <w:sz w:val="24"/>
                <w:szCs w:val="24"/>
              </w:rPr>
              <w:t xml:space="preserve"> (</w:t>
            </w: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专业参与教育部专业教学标准、省或市专业教学指导方案研究或编制工作；进行专业课程改革及市级以上精品课程建设；专业课普遍推行一体化教学；多数教师能广泛运用信息化手段开展教学；参与开发统编专业教材和开发本专业校本教材；专业技能考证</w:t>
            </w:r>
            <w:r w:rsidRPr="003977C6">
              <w:rPr>
                <w:rFonts w:ascii="宋体" w:eastAsia="宋体" w:hAnsi="宋体" w:cs="宋体"/>
                <w:sz w:val="24"/>
                <w:szCs w:val="24"/>
              </w:rPr>
              <w:t>)</w:t>
            </w:r>
          </w:p>
          <w:p w:rsidR="00500C9B" w:rsidRPr="003977C6" w:rsidRDefault="00500C9B" w:rsidP="00496213">
            <w:pPr>
              <w:rPr>
                <w:rFonts w:ascii="宋体"/>
                <w:sz w:val="24"/>
                <w:szCs w:val="24"/>
              </w:rPr>
            </w:pPr>
          </w:p>
          <w:p w:rsidR="00500C9B" w:rsidRPr="003977C6" w:rsidRDefault="00500C9B" w:rsidP="00496213">
            <w:pPr>
              <w:rPr>
                <w:rFonts w:ascii="宋体"/>
                <w:sz w:val="24"/>
                <w:szCs w:val="24"/>
              </w:rPr>
            </w:pPr>
          </w:p>
          <w:p w:rsidR="00500C9B" w:rsidRPr="003977C6" w:rsidRDefault="00500C9B" w:rsidP="00496213">
            <w:pPr>
              <w:rPr>
                <w:rFonts w:ascii="宋体"/>
                <w:sz w:val="24"/>
                <w:szCs w:val="24"/>
              </w:rPr>
            </w:pPr>
          </w:p>
          <w:p w:rsidR="00500C9B" w:rsidRPr="003977C6" w:rsidRDefault="00500C9B" w:rsidP="00496213">
            <w:pPr>
              <w:rPr>
                <w:rFonts w:ascii="宋体"/>
                <w:sz w:val="24"/>
                <w:szCs w:val="24"/>
              </w:rPr>
            </w:pPr>
          </w:p>
          <w:p w:rsidR="00500C9B" w:rsidRPr="003977C6" w:rsidRDefault="00500C9B" w:rsidP="00496213">
            <w:pPr>
              <w:rPr>
                <w:rFonts w:ascii="宋体"/>
                <w:sz w:val="24"/>
                <w:szCs w:val="24"/>
              </w:rPr>
            </w:pPr>
          </w:p>
          <w:p w:rsidR="00500C9B" w:rsidRPr="003977C6" w:rsidRDefault="00500C9B" w:rsidP="00496213">
            <w:pPr>
              <w:rPr>
                <w:rFonts w:ascii="宋体"/>
                <w:sz w:val="24"/>
                <w:szCs w:val="24"/>
              </w:rPr>
            </w:pPr>
          </w:p>
          <w:p w:rsidR="00500C9B" w:rsidRPr="003977C6" w:rsidRDefault="00500C9B" w:rsidP="00496213">
            <w:pPr>
              <w:rPr>
                <w:rFonts w:ascii="宋体"/>
                <w:sz w:val="24"/>
                <w:szCs w:val="24"/>
              </w:rPr>
            </w:pPr>
          </w:p>
          <w:p w:rsidR="00500C9B" w:rsidRPr="003977C6" w:rsidRDefault="00500C9B" w:rsidP="00496213">
            <w:pPr>
              <w:rPr>
                <w:rFonts w:ascii="宋体"/>
                <w:sz w:val="24"/>
                <w:szCs w:val="24"/>
              </w:rPr>
            </w:pPr>
          </w:p>
          <w:p w:rsidR="00500C9B" w:rsidRPr="003977C6" w:rsidRDefault="00500C9B" w:rsidP="00496213">
            <w:pPr>
              <w:rPr>
                <w:rFonts w:ascii="宋体"/>
                <w:sz w:val="24"/>
                <w:szCs w:val="24"/>
              </w:rPr>
            </w:pPr>
          </w:p>
          <w:p w:rsidR="00500C9B" w:rsidRPr="003977C6" w:rsidRDefault="00500C9B" w:rsidP="00496213">
            <w:pPr>
              <w:rPr>
                <w:rFonts w:ascii="宋体"/>
                <w:sz w:val="24"/>
                <w:szCs w:val="24"/>
              </w:rPr>
            </w:pPr>
          </w:p>
          <w:p w:rsidR="00500C9B" w:rsidRPr="003977C6" w:rsidRDefault="00500C9B" w:rsidP="00496213">
            <w:pPr>
              <w:rPr>
                <w:rFonts w:ascii="宋体"/>
                <w:sz w:val="24"/>
                <w:szCs w:val="24"/>
              </w:rPr>
            </w:pPr>
          </w:p>
          <w:p w:rsidR="00500C9B" w:rsidRPr="003977C6" w:rsidRDefault="00500C9B" w:rsidP="003040AF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500C9B" w:rsidRDefault="00500C9B" w:rsidP="00E112FB">
      <w:pPr>
        <w:rPr>
          <w:rFonts w:ascii="仿宋_GB2312" w:eastAsia="仿宋_GB2312"/>
          <w:color w:val="000000"/>
        </w:rPr>
      </w:pPr>
      <w:r>
        <w:rPr>
          <w:rFonts w:ascii="黑体" w:eastAsia="黑体" w:cs="黑体" w:hint="eastAsia"/>
          <w:color w:val="000000"/>
        </w:rPr>
        <w:t>四、专业师资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"/>
        <w:gridCol w:w="778"/>
        <w:gridCol w:w="209"/>
        <w:gridCol w:w="664"/>
        <w:gridCol w:w="68"/>
        <w:gridCol w:w="215"/>
        <w:gridCol w:w="488"/>
        <w:gridCol w:w="112"/>
        <w:gridCol w:w="215"/>
        <w:gridCol w:w="330"/>
        <w:gridCol w:w="125"/>
        <w:gridCol w:w="116"/>
        <w:gridCol w:w="161"/>
        <w:gridCol w:w="864"/>
        <w:gridCol w:w="275"/>
        <w:gridCol w:w="209"/>
        <w:gridCol w:w="473"/>
        <w:gridCol w:w="194"/>
        <w:gridCol w:w="635"/>
        <w:gridCol w:w="472"/>
        <w:gridCol w:w="178"/>
        <w:gridCol w:w="281"/>
        <w:gridCol w:w="143"/>
        <w:gridCol w:w="1407"/>
      </w:tblGrid>
      <w:tr w:rsidR="00500C9B" w:rsidRPr="003977C6" w:rsidTr="007B6586">
        <w:trPr>
          <w:trHeight w:val="567"/>
          <w:jc w:val="center"/>
        </w:trPr>
        <w:tc>
          <w:tcPr>
            <w:tcW w:w="306" w:type="pct"/>
            <w:vMerge w:val="restart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专业带头人基本情况</w:t>
            </w:r>
          </w:p>
        </w:tc>
        <w:tc>
          <w:tcPr>
            <w:tcW w:w="1054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 w:rsidRPr="003977C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92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性</w:t>
            </w:r>
            <w:r w:rsidRPr="003977C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10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gridSpan w:val="4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768" w:type="pct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3977C6" w:rsidTr="007B6586">
        <w:trPr>
          <w:jc w:val="center"/>
        </w:trPr>
        <w:tc>
          <w:tcPr>
            <w:tcW w:w="306" w:type="pct"/>
            <w:vMerge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学</w:t>
            </w:r>
            <w:r w:rsidRPr="003977C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692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710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gridSpan w:val="4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职业资格</w:t>
            </w:r>
          </w:p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768" w:type="pct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3977C6" w:rsidTr="007B6586">
        <w:trPr>
          <w:trHeight w:val="567"/>
          <w:jc w:val="center"/>
        </w:trPr>
        <w:tc>
          <w:tcPr>
            <w:tcW w:w="306" w:type="pct"/>
            <w:vMerge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78" w:type="pct"/>
            <w:gridSpan w:val="10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353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3977C6" w:rsidTr="007B6586">
        <w:trPr>
          <w:jc w:val="center"/>
        </w:trPr>
        <w:tc>
          <w:tcPr>
            <w:tcW w:w="306" w:type="pct"/>
            <w:vMerge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现任职务</w:t>
            </w:r>
          </w:p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含社会兼职</w:t>
            </w:r>
            <w:r w:rsidRPr="003977C6">
              <w:rPr>
                <w:rFonts w:ascii="宋体" w:hAnsi="宋体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8" w:type="pct"/>
            <w:gridSpan w:val="10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从事本专业管理经历</w:t>
            </w:r>
          </w:p>
        </w:tc>
        <w:tc>
          <w:tcPr>
            <w:tcW w:w="1353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3977C6" w:rsidTr="007B6586">
        <w:trPr>
          <w:trHeight w:val="567"/>
          <w:jc w:val="center"/>
        </w:trPr>
        <w:tc>
          <w:tcPr>
            <w:tcW w:w="306" w:type="pct"/>
            <w:vMerge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gridSpan w:val="5"/>
            <w:vMerge w:val="restart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获省、市级</w:t>
            </w:r>
          </w:p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及以上</w:t>
            </w:r>
          </w:p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奖励情况</w:t>
            </w:r>
          </w:p>
        </w:tc>
        <w:tc>
          <w:tcPr>
            <w:tcW w:w="444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时</w:t>
            </w:r>
            <w:r w:rsidRPr="003977C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844" w:type="pct"/>
            <w:gridSpan w:val="10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获奖项目及等级</w:t>
            </w:r>
          </w:p>
        </w:tc>
        <w:tc>
          <w:tcPr>
            <w:tcW w:w="1353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授奖单位</w:t>
            </w:r>
          </w:p>
        </w:tc>
      </w:tr>
      <w:tr w:rsidR="00500C9B" w:rsidRPr="003977C6" w:rsidTr="007B6586">
        <w:trPr>
          <w:trHeight w:val="567"/>
          <w:jc w:val="center"/>
        </w:trPr>
        <w:tc>
          <w:tcPr>
            <w:tcW w:w="306" w:type="pct"/>
            <w:vMerge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gridSpan w:val="5"/>
            <w:vMerge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44" w:type="pct"/>
            <w:gridSpan w:val="10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3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3977C6" w:rsidTr="007B6586">
        <w:trPr>
          <w:trHeight w:val="567"/>
          <w:jc w:val="center"/>
        </w:trPr>
        <w:tc>
          <w:tcPr>
            <w:tcW w:w="306" w:type="pct"/>
            <w:vMerge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gridSpan w:val="5"/>
            <w:vMerge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44" w:type="pct"/>
            <w:gridSpan w:val="10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3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3977C6" w:rsidTr="007B6586">
        <w:trPr>
          <w:trHeight w:val="567"/>
          <w:jc w:val="center"/>
        </w:trPr>
        <w:tc>
          <w:tcPr>
            <w:tcW w:w="306" w:type="pct"/>
            <w:vMerge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gridSpan w:val="5"/>
            <w:vMerge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44" w:type="pct"/>
            <w:gridSpan w:val="10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3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3977C6" w:rsidTr="007B6586">
        <w:trPr>
          <w:trHeight w:val="567"/>
          <w:jc w:val="center"/>
        </w:trPr>
        <w:tc>
          <w:tcPr>
            <w:tcW w:w="306" w:type="pct"/>
            <w:vMerge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gridSpan w:val="5"/>
            <w:vMerge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44" w:type="pct"/>
            <w:gridSpan w:val="10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3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3977C6" w:rsidTr="007B6586">
        <w:trPr>
          <w:trHeight w:val="567"/>
          <w:jc w:val="center"/>
        </w:trPr>
        <w:tc>
          <w:tcPr>
            <w:tcW w:w="306" w:type="pct"/>
            <w:vMerge w:val="restart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专业师资队伍</w:t>
            </w:r>
          </w:p>
        </w:tc>
        <w:tc>
          <w:tcPr>
            <w:tcW w:w="538" w:type="pct"/>
            <w:gridSpan w:val="2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专任教</w:t>
            </w:r>
          </w:p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师数量</w:t>
            </w:r>
          </w:p>
        </w:tc>
        <w:tc>
          <w:tcPr>
            <w:tcW w:w="362" w:type="pct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vAlign w:val="center"/>
          </w:tcPr>
          <w:p w:rsidR="00500C9B" w:rsidRPr="003977C6" w:rsidRDefault="00500C9B" w:rsidP="00C30FDD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师生比％</w:t>
            </w:r>
          </w:p>
        </w:tc>
        <w:tc>
          <w:tcPr>
            <w:tcW w:w="489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高级职称数量</w:t>
            </w:r>
          </w:p>
        </w:tc>
        <w:tc>
          <w:tcPr>
            <w:tcW w:w="628" w:type="pct"/>
            <w:gridSpan w:val="4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所占比例（</w:t>
            </w:r>
            <w:r w:rsidRPr="003977C6">
              <w:rPr>
                <w:rFonts w:ascii="宋体" w:hAnsi="宋体" w:cs="宋体"/>
                <w:color w:val="000000"/>
                <w:sz w:val="24"/>
                <w:szCs w:val="24"/>
              </w:rPr>
              <w:t>%</w:t>
            </w: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99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3977C6" w:rsidTr="007B6586">
        <w:trPr>
          <w:trHeight w:val="567"/>
          <w:jc w:val="center"/>
        </w:trPr>
        <w:tc>
          <w:tcPr>
            <w:tcW w:w="306" w:type="pct"/>
            <w:vMerge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双师型教师数量</w:t>
            </w:r>
          </w:p>
        </w:tc>
        <w:tc>
          <w:tcPr>
            <w:tcW w:w="778" w:type="pct"/>
            <w:gridSpan w:val="6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gridSpan w:val="4"/>
            <w:vAlign w:val="center"/>
          </w:tcPr>
          <w:p w:rsidR="00500C9B" w:rsidRPr="003977C6" w:rsidRDefault="00500C9B" w:rsidP="002C0F0A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所占比例（</w:t>
            </w:r>
            <w:r w:rsidRPr="003977C6">
              <w:rPr>
                <w:rFonts w:ascii="宋体" w:hAnsi="宋体" w:cs="宋体"/>
                <w:color w:val="000000"/>
                <w:sz w:val="24"/>
                <w:szCs w:val="24"/>
              </w:rPr>
              <w:t>%</w:t>
            </w: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22" w:type="pct"/>
            <w:gridSpan w:val="3"/>
            <w:vAlign w:val="center"/>
          </w:tcPr>
          <w:p w:rsidR="00500C9B" w:rsidRPr="003977C6" w:rsidRDefault="00500C9B" w:rsidP="002C0F0A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4"/>
            <w:vAlign w:val="center"/>
          </w:tcPr>
          <w:p w:rsidR="00500C9B" w:rsidRPr="003977C6" w:rsidRDefault="00500C9B" w:rsidP="002C0F0A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兼职教师数量</w:t>
            </w:r>
          </w:p>
        </w:tc>
        <w:tc>
          <w:tcPr>
            <w:tcW w:w="999" w:type="pct"/>
            <w:gridSpan w:val="3"/>
            <w:vAlign w:val="center"/>
          </w:tcPr>
          <w:p w:rsidR="00500C9B" w:rsidRPr="003977C6" w:rsidRDefault="00500C9B" w:rsidP="002C0F0A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3977C6" w:rsidTr="007B6586">
        <w:trPr>
          <w:trHeight w:val="567"/>
          <w:jc w:val="center"/>
        </w:trPr>
        <w:tc>
          <w:tcPr>
            <w:tcW w:w="306" w:type="pct"/>
            <w:vMerge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3"/>
            <w:vAlign w:val="center"/>
          </w:tcPr>
          <w:p w:rsidR="00500C9B" w:rsidRPr="003977C6" w:rsidRDefault="00500C9B" w:rsidP="00585AD6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获市级以上名教师数量</w:t>
            </w:r>
          </w:p>
        </w:tc>
        <w:tc>
          <w:tcPr>
            <w:tcW w:w="1468" w:type="pct"/>
            <w:gridSpan w:val="10"/>
            <w:vAlign w:val="center"/>
          </w:tcPr>
          <w:p w:rsidR="00500C9B" w:rsidRPr="003977C6" w:rsidRDefault="00500C9B" w:rsidP="002C0F0A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gridSpan w:val="6"/>
            <w:vAlign w:val="center"/>
          </w:tcPr>
          <w:p w:rsidR="00500C9B" w:rsidRPr="003977C6" w:rsidRDefault="00500C9B" w:rsidP="00585AD6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广省技能大赛代表队指导教师数量</w:t>
            </w:r>
          </w:p>
        </w:tc>
        <w:tc>
          <w:tcPr>
            <w:tcW w:w="1095" w:type="pct"/>
            <w:gridSpan w:val="4"/>
            <w:vAlign w:val="center"/>
          </w:tcPr>
          <w:p w:rsidR="00500C9B" w:rsidRPr="003977C6" w:rsidRDefault="00500C9B" w:rsidP="002C0F0A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3977C6" w:rsidTr="007B6586">
        <w:trPr>
          <w:trHeight w:val="567"/>
          <w:jc w:val="center"/>
        </w:trPr>
        <w:tc>
          <w:tcPr>
            <w:tcW w:w="306" w:type="pct"/>
            <w:vMerge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3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 w:rsidRPr="003977C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44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516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学历及</w:t>
            </w:r>
          </w:p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621" w:type="pct"/>
            <w:gridSpan w:val="2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专业技</w:t>
            </w:r>
          </w:p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术职称</w:t>
            </w:r>
          </w:p>
        </w:tc>
        <w:tc>
          <w:tcPr>
            <w:tcW w:w="824" w:type="pct"/>
            <w:gridSpan w:val="4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职业资格</w:t>
            </w:r>
          </w:p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证书及等级</w:t>
            </w:r>
          </w:p>
        </w:tc>
        <w:tc>
          <w:tcPr>
            <w:tcW w:w="507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主要授课门类名称</w:t>
            </w:r>
          </w:p>
        </w:tc>
        <w:tc>
          <w:tcPr>
            <w:tcW w:w="846" w:type="pct"/>
            <w:gridSpan w:val="2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500C9B" w:rsidRPr="003977C6" w:rsidTr="007B6586">
        <w:trPr>
          <w:trHeight w:val="567"/>
          <w:jc w:val="center"/>
        </w:trPr>
        <w:tc>
          <w:tcPr>
            <w:tcW w:w="306" w:type="pct"/>
            <w:vMerge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gridSpan w:val="4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3977C6" w:rsidTr="007B6586">
        <w:trPr>
          <w:trHeight w:val="567"/>
          <w:jc w:val="center"/>
        </w:trPr>
        <w:tc>
          <w:tcPr>
            <w:tcW w:w="306" w:type="pct"/>
            <w:vMerge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gridSpan w:val="4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3977C6" w:rsidTr="007B6586">
        <w:trPr>
          <w:trHeight w:val="567"/>
          <w:jc w:val="center"/>
        </w:trPr>
        <w:tc>
          <w:tcPr>
            <w:tcW w:w="306" w:type="pct"/>
            <w:vMerge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gridSpan w:val="4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3977C6" w:rsidTr="007B6586">
        <w:trPr>
          <w:trHeight w:val="567"/>
          <w:jc w:val="center"/>
        </w:trPr>
        <w:tc>
          <w:tcPr>
            <w:tcW w:w="306" w:type="pct"/>
            <w:vMerge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gridSpan w:val="4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3977C6" w:rsidTr="007B6586">
        <w:trPr>
          <w:trHeight w:val="567"/>
          <w:jc w:val="center"/>
        </w:trPr>
        <w:tc>
          <w:tcPr>
            <w:tcW w:w="306" w:type="pct"/>
            <w:vMerge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gridSpan w:val="4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3977C6" w:rsidTr="007B6586">
        <w:trPr>
          <w:trHeight w:val="567"/>
          <w:jc w:val="center"/>
        </w:trPr>
        <w:tc>
          <w:tcPr>
            <w:tcW w:w="306" w:type="pct"/>
            <w:vMerge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gridSpan w:val="5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gridSpan w:val="4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500C9B" w:rsidRPr="003977C6" w:rsidRDefault="00500C9B" w:rsidP="001E05CD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500C9B" w:rsidRPr="00CC127C" w:rsidRDefault="00500C9B" w:rsidP="004F5C6A">
      <w:pPr>
        <w:rPr>
          <w:rFonts w:ascii="黑体" w:eastAsia="黑体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"/>
        <w:gridCol w:w="1200"/>
        <w:gridCol w:w="6906"/>
      </w:tblGrid>
      <w:tr w:rsidR="00500C9B" w:rsidRPr="004A58F5" w:rsidTr="007B6586">
        <w:trPr>
          <w:cantSplit/>
          <w:trHeight w:val="900"/>
          <w:jc w:val="center"/>
        </w:trPr>
        <w:tc>
          <w:tcPr>
            <w:tcW w:w="582" w:type="pct"/>
            <w:vMerge w:val="restart"/>
            <w:vAlign w:val="center"/>
          </w:tcPr>
          <w:p w:rsidR="00500C9B" w:rsidRPr="004A58F5" w:rsidRDefault="00500C9B" w:rsidP="00500C9B">
            <w:pPr>
              <w:spacing w:line="480" w:lineRule="auto"/>
              <w:ind w:leftChars="-50" w:left="3168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A58F5"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专业教师职业能力及近三年获奖情况</w:t>
            </w:r>
          </w:p>
          <w:p w:rsidR="00500C9B" w:rsidRPr="004A58F5" w:rsidRDefault="00500C9B" w:rsidP="00E6034A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500C9B" w:rsidRPr="004A58F5" w:rsidRDefault="00500C9B" w:rsidP="00F74A3A">
            <w:pPr>
              <w:spacing w:line="340" w:lineRule="exact"/>
              <w:rPr>
                <w:rFonts w:ascii="宋体"/>
                <w:color w:val="000000"/>
                <w:sz w:val="24"/>
                <w:szCs w:val="24"/>
              </w:rPr>
            </w:pPr>
            <w:r w:rsidRPr="004A58F5">
              <w:rPr>
                <w:rFonts w:ascii="宋体" w:hAnsi="宋体" w:cs="宋体" w:hint="eastAsia"/>
                <w:color w:val="000000"/>
                <w:sz w:val="24"/>
                <w:szCs w:val="24"/>
              </w:rPr>
              <w:t>获市级以上荣誉称号或奖励</w:t>
            </w:r>
          </w:p>
        </w:tc>
        <w:tc>
          <w:tcPr>
            <w:tcW w:w="3764" w:type="pct"/>
            <w:vAlign w:val="center"/>
          </w:tcPr>
          <w:p w:rsidR="00500C9B" w:rsidRPr="004A58F5" w:rsidRDefault="00500C9B" w:rsidP="00F74A3A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4A58F5" w:rsidTr="007B6586">
        <w:trPr>
          <w:cantSplit/>
          <w:trHeight w:val="2050"/>
          <w:jc w:val="center"/>
        </w:trPr>
        <w:tc>
          <w:tcPr>
            <w:tcW w:w="582" w:type="pct"/>
            <w:vMerge/>
            <w:vAlign w:val="center"/>
          </w:tcPr>
          <w:p w:rsidR="00500C9B" w:rsidRPr="004A58F5" w:rsidRDefault="00500C9B" w:rsidP="00F74A3A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500C9B" w:rsidRPr="004A58F5" w:rsidRDefault="00500C9B" w:rsidP="00F74A3A">
            <w:pPr>
              <w:spacing w:line="340" w:lineRule="exact"/>
              <w:rPr>
                <w:rFonts w:ascii="宋体"/>
                <w:color w:val="000000"/>
                <w:sz w:val="24"/>
                <w:szCs w:val="24"/>
              </w:rPr>
            </w:pPr>
            <w:r w:rsidRPr="004A58F5">
              <w:rPr>
                <w:rFonts w:ascii="宋体" w:hAnsi="宋体" w:cs="宋体" w:hint="eastAsia"/>
                <w:color w:val="000000"/>
                <w:sz w:val="24"/>
                <w:szCs w:val="24"/>
              </w:rPr>
              <w:t>承担市级以上立项课题</w:t>
            </w:r>
          </w:p>
        </w:tc>
        <w:tc>
          <w:tcPr>
            <w:tcW w:w="3764" w:type="pct"/>
            <w:vAlign w:val="center"/>
          </w:tcPr>
          <w:p w:rsidR="00500C9B" w:rsidRPr="004A58F5" w:rsidRDefault="00500C9B" w:rsidP="00F74A3A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4A58F5" w:rsidTr="007B6586">
        <w:trPr>
          <w:cantSplit/>
          <w:trHeight w:val="2161"/>
          <w:jc w:val="center"/>
        </w:trPr>
        <w:tc>
          <w:tcPr>
            <w:tcW w:w="582" w:type="pct"/>
            <w:vMerge/>
            <w:vAlign w:val="center"/>
          </w:tcPr>
          <w:p w:rsidR="00500C9B" w:rsidRPr="004A58F5" w:rsidRDefault="00500C9B" w:rsidP="00F74A3A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500C9B" w:rsidRPr="004A58F5" w:rsidRDefault="00500C9B" w:rsidP="00F74A3A">
            <w:pPr>
              <w:spacing w:line="340" w:lineRule="exact"/>
              <w:rPr>
                <w:rFonts w:ascii="宋体"/>
                <w:color w:val="000000"/>
                <w:sz w:val="24"/>
                <w:szCs w:val="24"/>
              </w:rPr>
            </w:pPr>
            <w:r w:rsidRPr="004A58F5">
              <w:rPr>
                <w:rFonts w:ascii="宋体" w:hAnsi="宋体" w:cs="宋体" w:hint="eastAsia"/>
                <w:color w:val="000000"/>
                <w:sz w:val="24"/>
                <w:szCs w:val="24"/>
              </w:rPr>
              <w:t>参与产学研并获奖</w:t>
            </w:r>
          </w:p>
        </w:tc>
        <w:tc>
          <w:tcPr>
            <w:tcW w:w="3764" w:type="pct"/>
            <w:vAlign w:val="center"/>
          </w:tcPr>
          <w:p w:rsidR="00500C9B" w:rsidRPr="004A58F5" w:rsidRDefault="00500C9B" w:rsidP="00F74A3A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4A58F5" w:rsidTr="007B6586">
        <w:trPr>
          <w:cantSplit/>
          <w:trHeight w:val="2483"/>
          <w:jc w:val="center"/>
        </w:trPr>
        <w:tc>
          <w:tcPr>
            <w:tcW w:w="582" w:type="pct"/>
            <w:vMerge/>
            <w:vAlign w:val="center"/>
          </w:tcPr>
          <w:p w:rsidR="00500C9B" w:rsidRPr="004A58F5" w:rsidRDefault="00500C9B" w:rsidP="00F74A3A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500C9B" w:rsidRPr="004A58F5" w:rsidRDefault="00500C9B" w:rsidP="00F74A3A">
            <w:pPr>
              <w:spacing w:line="340" w:lineRule="exact"/>
              <w:rPr>
                <w:rFonts w:ascii="宋体"/>
                <w:color w:val="000000"/>
                <w:sz w:val="24"/>
                <w:szCs w:val="24"/>
              </w:rPr>
            </w:pPr>
            <w:r w:rsidRPr="004A58F5">
              <w:rPr>
                <w:rFonts w:ascii="宋体" w:hAnsi="宋体" w:cs="宋体" w:hint="eastAsia"/>
                <w:color w:val="000000"/>
                <w:sz w:val="24"/>
                <w:szCs w:val="24"/>
              </w:rPr>
              <w:t>近</w:t>
            </w:r>
            <w:r w:rsidRPr="004A58F5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4A58F5">
              <w:rPr>
                <w:rFonts w:ascii="宋体" w:hAnsi="宋体" w:cs="宋体" w:hint="eastAsia"/>
                <w:color w:val="000000"/>
                <w:sz w:val="24"/>
                <w:szCs w:val="24"/>
              </w:rPr>
              <w:t>年公开发表论文或参编出版教材</w:t>
            </w:r>
          </w:p>
        </w:tc>
        <w:tc>
          <w:tcPr>
            <w:tcW w:w="3764" w:type="pct"/>
            <w:vAlign w:val="center"/>
          </w:tcPr>
          <w:p w:rsidR="00500C9B" w:rsidRPr="004A58F5" w:rsidRDefault="00500C9B" w:rsidP="00F74A3A">
            <w:pPr>
              <w:spacing w:line="3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00C9B" w:rsidRPr="004A58F5" w:rsidTr="007B6586">
        <w:trPr>
          <w:cantSplit/>
          <w:trHeight w:val="2827"/>
          <w:jc w:val="center"/>
        </w:trPr>
        <w:tc>
          <w:tcPr>
            <w:tcW w:w="582" w:type="pct"/>
            <w:vMerge/>
            <w:vAlign w:val="center"/>
          </w:tcPr>
          <w:p w:rsidR="00500C9B" w:rsidRPr="004A58F5" w:rsidRDefault="00500C9B" w:rsidP="00F74A3A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500C9B" w:rsidRPr="004A58F5" w:rsidRDefault="00500C9B" w:rsidP="00F74A3A">
            <w:pPr>
              <w:spacing w:line="340" w:lineRule="exact"/>
              <w:rPr>
                <w:rFonts w:ascii="宋体"/>
                <w:color w:val="000000"/>
                <w:sz w:val="24"/>
                <w:szCs w:val="24"/>
              </w:rPr>
            </w:pPr>
            <w:r w:rsidRPr="004A58F5">
              <w:rPr>
                <w:rFonts w:ascii="宋体" w:hAnsi="宋体" w:cs="宋体" w:hint="eastAsia"/>
                <w:color w:val="000000"/>
                <w:sz w:val="24"/>
                <w:szCs w:val="24"/>
              </w:rPr>
              <w:t>指导或参加全国、全省本专业技能竞赛获奖情况</w:t>
            </w:r>
          </w:p>
        </w:tc>
        <w:tc>
          <w:tcPr>
            <w:tcW w:w="3764" w:type="pct"/>
            <w:vAlign w:val="center"/>
          </w:tcPr>
          <w:p w:rsidR="00500C9B" w:rsidRDefault="00500C9B" w:rsidP="00500C9B">
            <w:pPr>
              <w:spacing w:line="340" w:lineRule="exact"/>
              <w:ind w:firstLineChars="200" w:firstLine="31680"/>
              <w:rPr>
                <w:rFonts w:ascii="宋体"/>
                <w:color w:val="000000"/>
                <w:sz w:val="24"/>
                <w:szCs w:val="24"/>
              </w:rPr>
            </w:pPr>
          </w:p>
          <w:p w:rsidR="00500C9B" w:rsidRDefault="00500C9B" w:rsidP="00500C9B">
            <w:pPr>
              <w:spacing w:line="340" w:lineRule="exact"/>
              <w:ind w:firstLineChars="200" w:firstLine="31680"/>
              <w:rPr>
                <w:rFonts w:ascii="宋体"/>
                <w:color w:val="000000"/>
                <w:sz w:val="24"/>
                <w:szCs w:val="24"/>
              </w:rPr>
            </w:pPr>
          </w:p>
          <w:p w:rsidR="00500C9B" w:rsidRPr="004A58F5" w:rsidRDefault="00500C9B" w:rsidP="00500C9B">
            <w:pPr>
              <w:spacing w:line="340" w:lineRule="exact"/>
              <w:ind w:firstLineChars="200" w:firstLine="3168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500C9B" w:rsidRDefault="00500C9B"/>
    <w:p w:rsidR="00500C9B" w:rsidRPr="00E514C4" w:rsidRDefault="00500C9B" w:rsidP="00E514C4">
      <w:pPr>
        <w:rPr>
          <w:rFonts w:ascii="黑体" w:eastAsia="黑体"/>
          <w:color w:val="000000"/>
        </w:rPr>
      </w:pPr>
      <w:r>
        <w:rPr>
          <w:rFonts w:ascii="黑体" w:eastAsia="黑体" w:cs="黑体" w:hint="eastAsia"/>
          <w:color w:val="000000"/>
        </w:rPr>
        <w:t>五</w:t>
      </w:r>
      <w:r w:rsidRPr="00E514C4">
        <w:rPr>
          <w:rFonts w:ascii="黑体" w:eastAsia="黑体" w:cs="黑体" w:hint="eastAsia"/>
          <w:color w:val="000000"/>
        </w:rPr>
        <w:t>、专业教学环境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9"/>
        <w:gridCol w:w="1582"/>
        <w:gridCol w:w="437"/>
        <w:gridCol w:w="1114"/>
        <w:gridCol w:w="743"/>
        <w:gridCol w:w="413"/>
        <w:gridCol w:w="1134"/>
        <w:gridCol w:w="747"/>
        <w:gridCol w:w="528"/>
        <w:gridCol w:w="428"/>
        <w:gridCol w:w="1339"/>
      </w:tblGrid>
      <w:tr w:rsidR="00500C9B" w:rsidRPr="004A58F5" w:rsidTr="007B6586">
        <w:trPr>
          <w:cantSplit/>
          <w:trHeight w:val="390"/>
        </w:trPr>
        <w:tc>
          <w:tcPr>
            <w:tcW w:w="12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A58F5">
              <w:rPr>
                <w:rFonts w:ascii="宋体" w:eastAsia="宋体" w:hAnsi="宋体" w:cs="宋体" w:hint="eastAsia"/>
                <w:sz w:val="24"/>
                <w:szCs w:val="24"/>
              </w:rPr>
              <w:t>实训实验室数量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A58F5">
              <w:rPr>
                <w:rFonts w:ascii="宋体" w:eastAsia="宋体" w:hAnsi="宋体" w:cs="宋体" w:hint="eastAsia"/>
                <w:sz w:val="24"/>
                <w:szCs w:val="24"/>
              </w:rPr>
              <w:t>一体化室数量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00C9B" w:rsidRPr="004A58F5" w:rsidTr="007B6586">
        <w:trPr>
          <w:cantSplit/>
          <w:trHeight w:val="39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A58F5">
              <w:rPr>
                <w:rFonts w:ascii="宋体" w:eastAsia="宋体" w:hAnsi="宋体" w:cs="宋体" w:hint="eastAsia"/>
                <w:sz w:val="24"/>
                <w:szCs w:val="24"/>
              </w:rPr>
              <w:t>专业主要实训实验场室</w:t>
            </w:r>
          </w:p>
        </w:tc>
      </w:tr>
      <w:tr w:rsidR="00500C9B" w:rsidRPr="004A58F5" w:rsidTr="007B6586">
        <w:trPr>
          <w:cantSplit/>
          <w:trHeight w:val="390"/>
        </w:trPr>
        <w:tc>
          <w:tcPr>
            <w:tcW w:w="38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A58F5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7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A58F5"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 w:rsidRPr="004A58F5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4A58F5"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A58F5">
              <w:rPr>
                <w:rFonts w:ascii="宋体" w:eastAsia="宋体" w:hAnsi="宋体" w:cs="宋体" w:hint="eastAsia"/>
                <w:sz w:val="24"/>
                <w:szCs w:val="24"/>
              </w:rPr>
              <w:t>建筑面积</w:t>
            </w:r>
          </w:p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A58F5">
              <w:rPr>
                <w:rFonts w:ascii="宋体" w:eastAsia="宋体" w:hAnsi="宋体" w:cs="宋体" w:hint="eastAsia"/>
                <w:sz w:val="24"/>
                <w:szCs w:val="24"/>
              </w:rPr>
              <w:t>（㎡）</w:t>
            </w:r>
          </w:p>
        </w:tc>
        <w:tc>
          <w:tcPr>
            <w:tcW w:w="15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A58F5">
              <w:rPr>
                <w:rFonts w:ascii="宋体" w:eastAsia="宋体" w:hAnsi="宋体" w:cs="宋体" w:hint="eastAsia"/>
                <w:sz w:val="24"/>
                <w:szCs w:val="24"/>
              </w:rPr>
              <w:t>主要实训设备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A58F5">
              <w:rPr>
                <w:rFonts w:ascii="宋体" w:eastAsia="宋体" w:hAnsi="宋体" w:cs="宋体" w:hint="eastAsia"/>
                <w:sz w:val="24"/>
                <w:szCs w:val="24"/>
              </w:rPr>
              <w:t>工位数</w:t>
            </w:r>
          </w:p>
        </w:tc>
      </w:tr>
      <w:tr w:rsidR="00500C9B" w:rsidRPr="004A58F5" w:rsidTr="007B6586">
        <w:trPr>
          <w:cantSplit/>
          <w:trHeight w:val="390"/>
        </w:trPr>
        <w:tc>
          <w:tcPr>
            <w:tcW w:w="38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A58F5"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  <w:r w:rsidRPr="004A58F5">
              <w:rPr>
                <w:rFonts w:ascii="宋体" w:eastAsia="宋体" w:hAnsi="宋体" w:cs="宋体"/>
                <w:sz w:val="24"/>
                <w:szCs w:val="24"/>
              </w:rPr>
              <w:t>/</w:t>
            </w:r>
            <w:r w:rsidRPr="004A58F5"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A58F5">
              <w:rPr>
                <w:rFonts w:ascii="宋体" w:eastAsia="宋体" w:hAnsi="宋体" w:cs="宋体" w:hint="eastAsia"/>
                <w:sz w:val="24"/>
                <w:szCs w:val="24"/>
              </w:rPr>
              <w:t>总值（万元）</w:t>
            </w: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00C9B" w:rsidRPr="004A58F5" w:rsidTr="007B6586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A58F5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tabs>
                <w:tab w:val="left" w:pos="7317"/>
              </w:tabs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tabs>
                <w:tab w:val="left" w:pos="7317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tabs>
                <w:tab w:val="left" w:pos="7317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4A58F5" w:rsidRDefault="00500C9B" w:rsidP="00E514C4">
            <w:pPr>
              <w:tabs>
                <w:tab w:val="left" w:pos="7317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00C9B" w:rsidRPr="004A58F5" w:rsidTr="007B6586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A58F5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00C9B" w:rsidRPr="004A58F5" w:rsidTr="007B6586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A58F5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00C9B" w:rsidRPr="004A58F5" w:rsidTr="007B6586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A58F5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00C9B" w:rsidRPr="004A58F5" w:rsidTr="007B6586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A58F5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00C9B" w:rsidRPr="004A58F5" w:rsidTr="007B6586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A58F5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00C9B" w:rsidRPr="004A58F5" w:rsidTr="007B6586">
        <w:trPr>
          <w:cantSplit/>
          <w:trHeight w:val="39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  <w:r w:rsidRPr="004A58F5">
              <w:rPr>
                <w:rFonts w:ascii="宋体" w:hAnsi="宋体" w:cs="宋体" w:hint="eastAsia"/>
                <w:sz w:val="24"/>
                <w:szCs w:val="24"/>
              </w:rPr>
              <w:t>校外实训基地</w:t>
            </w:r>
          </w:p>
        </w:tc>
      </w:tr>
      <w:tr w:rsidR="00500C9B" w:rsidRPr="004A58F5" w:rsidTr="007B6586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A58F5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rPr>
                <w:rFonts w:ascii="宋体"/>
                <w:sz w:val="24"/>
                <w:szCs w:val="24"/>
              </w:rPr>
            </w:pPr>
            <w:r w:rsidRPr="004A58F5">
              <w:rPr>
                <w:rFonts w:ascii="宋体" w:hAnsi="宋体" w:cs="宋体" w:hint="eastAsia"/>
                <w:sz w:val="24"/>
                <w:szCs w:val="24"/>
              </w:rPr>
              <w:t>实训基地名称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4A58F5" w:rsidRDefault="00500C9B" w:rsidP="004E60F5">
            <w:pPr>
              <w:jc w:val="center"/>
              <w:rPr>
                <w:rFonts w:ascii="宋体"/>
                <w:sz w:val="24"/>
                <w:szCs w:val="24"/>
              </w:rPr>
            </w:pPr>
            <w:r w:rsidRPr="004A58F5">
              <w:rPr>
                <w:rFonts w:ascii="宋体" w:hAnsi="宋体" w:cs="宋体" w:hint="eastAsia"/>
                <w:sz w:val="24"/>
                <w:szCs w:val="24"/>
              </w:rPr>
              <w:t>课程实训项目</w:t>
            </w:r>
          </w:p>
        </w:tc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  <w:r w:rsidRPr="004A58F5">
              <w:rPr>
                <w:rFonts w:ascii="宋体" w:hAnsi="宋体" w:cs="宋体" w:hint="eastAsia"/>
                <w:sz w:val="24"/>
                <w:szCs w:val="24"/>
              </w:rPr>
              <w:t>容纳学生数量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  <w:r w:rsidRPr="004A58F5">
              <w:rPr>
                <w:rFonts w:ascii="宋体" w:hAnsi="宋体" w:cs="宋体" w:hint="eastAsia"/>
                <w:sz w:val="24"/>
                <w:szCs w:val="24"/>
              </w:rPr>
              <w:t>地址</w:t>
            </w:r>
          </w:p>
        </w:tc>
      </w:tr>
      <w:tr w:rsidR="00500C9B" w:rsidRPr="004A58F5" w:rsidTr="007B6586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00C9B" w:rsidRPr="004A58F5" w:rsidTr="007B6586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00C9B" w:rsidRPr="004A58F5" w:rsidTr="007B6586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4A58F5" w:rsidRDefault="00500C9B" w:rsidP="00E514C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C9B" w:rsidRPr="004A58F5" w:rsidRDefault="00500C9B" w:rsidP="00E514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500C9B" w:rsidRPr="00395CD8" w:rsidRDefault="00500C9B" w:rsidP="00395CD8">
      <w:pPr>
        <w:rPr>
          <w:rFonts w:ascii="黑体" w:eastAsia="黑体"/>
          <w:color w:val="000000"/>
        </w:rPr>
      </w:pPr>
      <w:r>
        <w:rPr>
          <w:rFonts w:ascii="黑体" w:eastAsia="黑体" w:cs="黑体" w:hint="eastAsia"/>
          <w:color w:val="000000"/>
        </w:rPr>
        <w:t>六</w:t>
      </w:r>
      <w:r w:rsidRPr="00395CD8">
        <w:rPr>
          <w:rFonts w:ascii="黑体" w:eastAsia="黑体" w:cs="黑体" w:hint="eastAsia"/>
          <w:color w:val="000000"/>
        </w:rPr>
        <w:t>、校企合作</w:t>
      </w:r>
      <w:r>
        <w:rPr>
          <w:rFonts w:ascii="黑体" w:eastAsia="黑体" w:cs="黑体" w:hint="eastAsia"/>
          <w:color w:val="000000"/>
        </w:rPr>
        <w:t>及集团化办学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1"/>
        <w:gridCol w:w="993"/>
        <w:gridCol w:w="1253"/>
        <w:gridCol w:w="1945"/>
        <w:gridCol w:w="1163"/>
        <w:gridCol w:w="1061"/>
        <w:gridCol w:w="2048"/>
      </w:tblGrid>
      <w:tr w:rsidR="00500C9B" w:rsidRPr="003977C6" w:rsidTr="007B6586">
        <w:trPr>
          <w:cantSplit/>
          <w:trHeight w:val="39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3977C6" w:rsidRDefault="00500C9B" w:rsidP="00395CD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3977C6" w:rsidRDefault="00500C9B" w:rsidP="00395CD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合作企业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3977C6" w:rsidRDefault="00500C9B" w:rsidP="00395CD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合作起始时间</w:t>
            </w:r>
          </w:p>
        </w:tc>
        <w:tc>
          <w:tcPr>
            <w:tcW w:w="2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C9B" w:rsidRPr="003977C6" w:rsidRDefault="00500C9B" w:rsidP="00395CD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合作内容（课程建设、师资培训、实训室建设和项目研发等）</w:t>
            </w:r>
          </w:p>
        </w:tc>
      </w:tr>
      <w:tr w:rsidR="00500C9B" w:rsidRPr="003977C6" w:rsidTr="007B6586">
        <w:trPr>
          <w:cantSplit/>
          <w:trHeight w:val="39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3977C6" w:rsidRDefault="00500C9B" w:rsidP="00395CD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77C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</w:tr>
      <w:tr w:rsidR="00500C9B" w:rsidRPr="003977C6" w:rsidTr="007B6586">
        <w:trPr>
          <w:cantSplit/>
          <w:trHeight w:val="39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3977C6" w:rsidRDefault="00500C9B" w:rsidP="00395CD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77C6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</w:tr>
      <w:tr w:rsidR="00500C9B" w:rsidRPr="003977C6" w:rsidTr="007B6586">
        <w:trPr>
          <w:cantSplit/>
          <w:trHeight w:val="39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3977C6" w:rsidRDefault="00500C9B" w:rsidP="00395CD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77C6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</w:tr>
      <w:tr w:rsidR="00500C9B" w:rsidRPr="003977C6" w:rsidTr="007B6586">
        <w:trPr>
          <w:cantSplit/>
          <w:trHeight w:val="39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3977C6" w:rsidRDefault="00500C9B" w:rsidP="00395CD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77C6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</w:tr>
      <w:tr w:rsidR="00500C9B" w:rsidRPr="003977C6" w:rsidTr="007B6586">
        <w:trPr>
          <w:cantSplit/>
          <w:trHeight w:val="408"/>
        </w:trPr>
        <w:tc>
          <w:tcPr>
            <w:tcW w:w="38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0C9B" w:rsidRPr="003977C6" w:rsidRDefault="00500C9B" w:rsidP="00395CD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职教集团名称</w:t>
            </w:r>
          </w:p>
        </w:tc>
        <w:tc>
          <w:tcPr>
            <w:tcW w:w="12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3977C6" w:rsidRDefault="00500C9B" w:rsidP="002002BE">
            <w:pPr>
              <w:jc w:val="center"/>
              <w:rPr>
                <w:rFonts w:ascii="宋体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sz w:val="24"/>
                <w:szCs w:val="24"/>
              </w:rPr>
              <w:t>参与学校数量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C9B" w:rsidRPr="003977C6" w:rsidRDefault="00500C9B" w:rsidP="002002BE">
            <w:pPr>
              <w:jc w:val="center"/>
              <w:rPr>
                <w:rFonts w:ascii="宋体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sz w:val="24"/>
                <w:szCs w:val="24"/>
              </w:rPr>
              <w:t>参与行业及企业数量</w:t>
            </w:r>
          </w:p>
        </w:tc>
      </w:tr>
      <w:tr w:rsidR="00500C9B" w:rsidRPr="003977C6" w:rsidTr="007B6586">
        <w:trPr>
          <w:cantSplit/>
          <w:trHeight w:val="407"/>
        </w:trPr>
        <w:tc>
          <w:tcPr>
            <w:tcW w:w="38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3977C6" w:rsidRDefault="00500C9B" w:rsidP="00395CD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</w:tr>
      <w:tr w:rsidR="00500C9B" w:rsidRPr="003977C6" w:rsidTr="007B6586">
        <w:trPr>
          <w:cantSplit/>
          <w:trHeight w:val="390"/>
        </w:trPr>
        <w:tc>
          <w:tcPr>
            <w:tcW w:w="929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0C9B" w:rsidRPr="003977C6" w:rsidRDefault="00500C9B" w:rsidP="0093445E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现代学徒制</w:t>
            </w:r>
          </w:p>
          <w:p w:rsidR="00500C9B" w:rsidRPr="003977C6" w:rsidRDefault="00500C9B" w:rsidP="0093445E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或订单班情况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sz w:val="24"/>
                <w:szCs w:val="24"/>
              </w:rPr>
              <w:t>现代学徒班学生数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 w:hAnsi="宋体" w:cs="宋体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sz w:val="24"/>
                <w:szCs w:val="24"/>
              </w:rPr>
              <w:t>占学生比例</w:t>
            </w:r>
            <w:r w:rsidRPr="003977C6">
              <w:rPr>
                <w:rFonts w:ascii="宋体" w:hAnsi="宋体" w:cs="宋体"/>
                <w:sz w:val="24"/>
                <w:szCs w:val="24"/>
              </w:rPr>
              <w:t xml:space="preserve">  (%)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00C9B" w:rsidRPr="003977C6" w:rsidTr="007B6586">
        <w:trPr>
          <w:cantSplit/>
          <w:trHeight w:val="390"/>
        </w:trPr>
        <w:tc>
          <w:tcPr>
            <w:tcW w:w="92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sz w:val="24"/>
                <w:szCs w:val="24"/>
              </w:rPr>
              <w:t>订单班学生数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 w:hAnsi="宋体" w:cs="宋体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sz w:val="24"/>
                <w:szCs w:val="24"/>
              </w:rPr>
              <w:t>占学生比例</w:t>
            </w:r>
            <w:r w:rsidRPr="003977C6">
              <w:rPr>
                <w:rFonts w:ascii="宋体" w:hAnsi="宋体" w:cs="宋体"/>
                <w:sz w:val="24"/>
                <w:szCs w:val="24"/>
              </w:rPr>
              <w:t xml:space="preserve">  (%)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C9B" w:rsidRPr="003977C6" w:rsidRDefault="00500C9B" w:rsidP="00395CD8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00C9B" w:rsidRPr="003977C6" w:rsidTr="007B6586">
        <w:trPr>
          <w:cantSplit/>
          <w:trHeight w:val="6843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3977C6" w:rsidRDefault="00500C9B" w:rsidP="003208E2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职教集团及校企合作情况</w:t>
            </w:r>
          </w:p>
        </w:tc>
        <w:tc>
          <w:tcPr>
            <w:tcW w:w="46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C9B" w:rsidRPr="003977C6" w:rsidRDefault="00500C9B" w:rsidP="005C422F">
            <w:pPr>
              <w:pStyle w:val="GB231224"/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（学校集团化办学及校企合作情况，体现校企“双主体”协同育人，包括职教集团、校企合作机制建设及成效等）</w:t>
            </w:r>
          </w:p>
        </w:tc>
      </w:tr>
    </w:tbl>
    <w:p w:rsidR="00500C9B" w:rsidRDefault="00500C9B" w:rsidP="00F37062">
      <w:pPr>
        <w:rPr>
          <w:rFonts w:ascii="黑体" w:eastAsia="黑体"/>
          <w:color w:val="000000"/>
        </w:rPr>
      </w:pPr>
    </w:p>
    <w:p w:rsidR="00500C9B" w:rsidRPr="00F37062" w:rsidRDefault="00500C9B" w:rsidP="00F37062">
      <w:pPr>
        <w:rPr>
          <w:rFonts w:ascii="黑体" w:eastAsia="黑体"/>
          <w:color w:val="000000"/>
        </w:rPr>
      </w:pPr>
      <w:r>
        <w:rPr>
          <w:rFonts w:ascii="黑体" w:eastAsia="黑体" w:cs="黑体" w:hint="eastAsia"/>
          <w:color w:val="000000"/>
        </w:rPr>
        <w:t>七</w:t>
      </w:r>
      <w:r w:rsidRPr="00F37062">
        <w:rPr>
          <w:rFonts w:ascii="黑体" w:eastAsia="黑体" w:cs="黑体" w:hint="eastAsia"/>
          <w:color w:val="000000"/>
        </w:rPr>
        <w:t>、社会认可度和示范辐射作用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0"/>
        <w:gridCol w:w="8464"/>
      </w:tblGrid>
      <w:tr w:rsidR="00500C9B" w:rsidRPr="003977C6" w:rsidTr="007B6586">
        <w:trPr>
          <w:cantSplit/>
          <w:trHeight w:val="4969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3977C6" w:rsidRDefault="00500C9B" w:rsidP="00F37062">
            <w:pPr>
              <w:pStyle w:val="GB231224"/>
              <w:spacing w:line="48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社会认可度</w:t>
            </w:r>
          </w:p>
        </w:tc>
        <w:tc>
          <w:tcPr>
            <w:tcW w:w="4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C9B" w:rsidRPr="003977C6" w:rsidRDefault="00500C9B" w:rsidP="00F37062">
            <w:pPr>
              <w:spacing w:line="360" w:lineRule="exact"/>
              <w:rPr>
                <w:rFonts w:ascii="宋体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sz w:val="24"/>
                <w:szCs w:val="24"/>
              </w:rPr>
              <w:t>（毕业生在行业、企业认可度高，优秀毕业生案例；积极开展职业教育培训；专业资源对社会、行业、及企业开放程度高）</w:t>
            </w:r>
          </w:p>
          <w:p w:rsidR="00500C9B" w:rsidRPr="003977C6" w:rsidRDefault="00500C9B" w:rsidP="00F37062">
            <w:pP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</w:tr>
      <w:tr w:rsidR="00500C9B" w:rsidRPr="003977C6" w:rsidTr="007B6586">
        <w:trPr>
          <w:cantSplit/>
          <w:trHeight w:val="7069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9B" w:rsidRPr="003977C6" w:rsidRDefault="00500C9B" w:rsidP="00F37062">
            <w:pPr>
              <w:pStyle w:val="GB231224"/>
              <w:spacing w:line="48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977C6">
              <w:rPr>
                <w:rFonts w:ascii="宋体" w:eastAsia="宋体" w:hAnsi="宋体" w:cs="宋体" w:hint="eastAsia"/>
                <w:sz w:val="24"/>
                <w:szCs w:val="24"/>
              </w:rPr>
              <w:t>示范辐射作用</w:t>
            </w:r>
          </w:p>
        </w:tc>
        <w:tc>
          <w:tcPr>
            <w:tcW w:w="4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C9B" w:rsidRPr="003977C6" w:rsidRDefault="00500C9B" w:rsidP="00F37062">
            <w:pPr>
              <w:spacing w:line="360" w:lineRule="exact"/>
              <w:rPr>
                <w:rFonts w:ascii="宋体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sz w:val="24"/>
                <w:szCs w:val="24"/>
              </w:rPr>
              <w:t>（专业建设、校企合作、师资培训、课程改革或技能竞赛等某</w:t>
            </w:r>
            <w:r w:rsidRPr="003977C6">
              <w:rPr>
                <w:rFonts w:ascii="宋体" w:hAnsi="宋体" w:cs="宋体"/>
                <w:sz w:val="24"/>
                <w:szCs w:val="24"/>
              </w:rPr>
              <w:t>1-2</w:t>
            </w:r>
            <w:r w:rsidRPr="003977C6">
              <w:rPr>
                <w:rFonts w:ascii="宋体" w:hAnsi="宋体" w:cs="宋体" w:hint="eastAsia"/>
                <w:sz w:val="24"/>
                <w:szCs w:val="24"/>
              </w:rPr>
              <w:t>方面带动本地区职业学校发挥示范作用，获得市级以上综合荣誉或奖励等）</w:t>
            </w:r>
          </w:p>
          <w:p w:rsidR="00500C9B" w:rsidRPr="003977C6" w:rsidRDefault="00500C9B" w:rsidP="00F37062">
            <w:pP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500C9B" w:rsidRPr="004F5C6A" w:rsidRDefault="00500C9B" w:rsidP="00F74A3A">
      <w:pPr>
        <w:rPr>
          <w:rFonts w:ascii="黑体" w:eastAsia="黑体"/>
          <w:color w:val="000000"/>
        </w:rPr>
      </w:pPr>
      <w:r w:rsidRPr="004F5C6A">
        <w:rPr>
          <w:rFonts w:ascii="黑体" w:eastAsia="黑体" w:cs="黑体" w:hint="eastAsia"/>
          <w:color w:val="000000"/>
        </w:rPr>
        <w:t>八、经费预算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174"/>
      </w:tblGrid>
      <w:tr w:rsidR="00500C9B" w:rsidRPr="003977C6" w:rsidTr="007B6586">
        <w:trPr>
          <w:cantSplit/>
          <w:trHeight w:val="1226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00C9B" w:rsidRPr="003977C6" w:rsidRDefault="00500C9B" w:rsidP="004F5C6A">
            <w:pPr>
              <w:pStyle w:val="GB231224"/>
              <w:spacing w:line="400" w:lineRule="exact"/>
              <w:ind w:firstLineChars="0" w:firstLine="0"/>
              <w:rPr>
                <w:rFonts w:ascii="宋体" w:eastAsia="宋体" w:hAnsi="宋体" w:cs="Times New Roman"/>
                <w:sz w:val="28"/>
                <w:szCs w:val="28"/>
              </w:rPr>
            </w:pPr>
            <w:r w:rsidRPr="003977C6"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 w:rsidRPr="003977C6">
              <w:rPr>
                <w:rFonts w:ascii="宋体" w:eastAsia="宋体" w:hAnsi="宋体" w:cs="宋体"/>
                <w:sz w:val="28"/>
                <w:szCs w:val="28"/>
              </w:rPr>
              <w:t>3</w:t>
            </w:r>
            <w:r w:rsidRPr="003977C6">
              <w:rPr>
                <w:rFonts w:ascii="宋体" w:eastAsia="宋体" w:hAnsi="宋体" w:cs="宋体" w:hint="eastAsia"/>
                <w:sz w:val="28"/>
                <w:szCs w:val="28"/>
              </w:rPr>
              <w:t>年专业规划经费预算安排和使用计划，含：</w:t>
            </w:r>
            <w:r w:rsidRPr="003977C6">
              <w:rPr>
                <w:rFonts w:ascii="宋体" w:eastAsia="宋体" w:hAnsi="宋体" w:cs="宋体"/>
                <w:sz w:val="28"/>
                <w:szCs w:val="28"/>
              </w:rPr>
              <w:t>1.</w:t>
            </w:r>
            <w:r w:rsidRPr="003977C6">
              <w:rPr>
                <w:rFonts w:ascii="宋体" w:eastAsia="宋体" w:hAnsi="宋体" w:cs="宋体" w:hint="eastAsia"/>
                <w:sz w:val="28"/>
                <w:szCs w:val="28"/>
              </w:rPr>
              <w:t>申请市教育局经费；</w:t>
            </w:r>
            <w:r w:rsidRPr="003977C6">
              <w:rPr>
                <w:rFonts w:ascii="宋体" w:eastAsia="宋体" w:hAnsi="宋体" w:cs="宋体"/>
                <w:sz w:val="28"/>
                <w:szCs w:val="28"/>
              </w:rPr>
              <w:t>2.</w:t>
            </w:r>
            <w:r w:rsidRPr="003977C6">
              <w:rPr>
                <w:rFonts w:ascii="宋体" w:eastAsia="宋体" w:hAnsi="宋体" w:cs="宋体" w:hint="eastAsia"/>
                <w:sz w:val="28"/>
                <w:szCs w:val="28"/>
              </w:rPr>
              <w:t>主管部门配套经费；</w:t>
            </w:r>
            <w:r w:rsidRPr="003977C6">
              <w:rPr>
                <w:rFonts w:ascii="宋体" w:eastAsia="宋体" w:hAnsi="宋体" w:cs="宋体"/>
                <w:sz w:val="28"/>
                <w:szCs w:val="28"/>
              </w:rPr>
              <w:t>3.</w:t>
            </w:r>
            <w:r w:rsidRPr="003977C6">
              <w:rPr>
                <w:rFonts w:ascii="宋体" w:eastAsia="宋体" w:hAnsi="宋体" w:cs="宋体" w:hint="eastAsia"/>
                <w:sz w:val="28"/>
                <w:szCs w:val="28"/>
              </w:rPr>
              <w:t>学校配套经费；</w:t>
            </w:r>
            <w:r w:rsidRPr="003977C6">
              <w:rPr>
                <w:rFonts w:ascii="宋体" w:eastAsia="宋体" w:hAnsi="宋体" w:cs="宋体"/>
                <w:sz w:val="28"/>
                <w:szCs w:val="28"/>
              </w:rPr>
              <w:t>4.</w:t>
            </w:r>
            <w:r w:rsidRPr="003977C6">
              <w:rPr>
                <w:rFonts w:ascii="宋体" w:eastAsia="宋体" w:hAnsi="宋体" w:cs="宋体" w:hint="eastAsia"/>
                <w:sz w:val="28"/>
                <w:szCs w:val="28"/>
              </w:rPr>
              <w:t>来自行业或企业经费。）</w:t>
            </w:r>
            <w:bookmarkStart w:id="0" w:name="_GoBack"/>
            <w:bookmarkEnd w:id="0"/>
          </w:p>
        </w:tc>
      </w:tr>
    </w:tbl>
    <w:p w:rsidR="00500C9B" w:rsidRPr="00746A53" w:rsidRDefault="00500C9B" w:rsidP="00F74A3A">
      <w:pPr>
        <w:rPr>
          <w:rFonts w:ascii="仿宋_GB2312" w:eastAsia="仿宋_GB2312"/>
          <w:color w:val="000000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74"/>
      </w:tblGrid>
      <w:tr w:rsidR="00500C9B" w:rsidRPr="003977C6" w:rsidTr="007B6586">
        <w:trPr>
          <w:trHeight w:val="3490"/>
        </w:trPr>
        <w:tc>
          <w:tcPr>
            <w:tcW w:w="5000" w:type="pct"/>
            <w:vAlign w:val="center"/>
          </w:tcPr>
          <w:p w:rsidR="00500C9B" w:rsidRPr="003977C6" w:rsidRDefault="00500C9B" w:rsidP="00F74A3A">
            <w:pPr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示范专业申报学校意见</w:t>
            </w:r>
          </w:p>
          <w:p w:rsidR="00500C9B" w:rsidRPr="003977C6" w:rsidRDefault="00500C9B" w:rsidP="00F74A3A">
            <w:pPr>
              <w:rPr>
                <w:rFonts w:ascii="宋体"/>
                <w:color w:val="000000"/>
                <w:sz w:val="24"/>
                <w:szCs w:val="24"/>
              </w:rPr>
            </w:pPr>
          </w:p>
          <w:p w:rsidR="00500C9B" w:rsidRPr="003977C6" w:rsidRDefault="00500C9B" w:rsidP="00F74A3A">
            <w:pPr>
              <w:ind w:right="480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  <w:p w:rsidR="00500C9B" w:rsidRPr="003977C6" w:rsidRDefault="00500C9B" w:rsidP="00F74A3A">
            <w:pPr>
              <w:ind w:right="480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  <w:p w:rsidR="00500C9B" w:rsidRPr="003977C6" w:rsidRDefault="00500C9B" w:rsidP="00F74A3A">
            <w:pPr>
              <w:ind w:right="48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学校盖章</w:t>
            </w:r>
            <w:r w:rsidRPr="003977C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负责人签字：</w:t>
            </w:r>
          </w:p>
          <w:p w:rsidR="00500C9B" w:rsidRPr="003977C6" w:rsidRDefault="00500C9B" w:rsidP="00F74A3A">
            <w:pPr>
              <w:wordWrap w:val="0"/>
              <w:ind w:right="12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Pr="003977C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3977C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500C9B" w:rsidRPr="003977C6" w:rsidTr="007B6586">
        <w:trPr>
          <w:trHeight w:val="4645"/>
        </w:trPr>
        <w:tc>
          <w:tcPr>
            <w:tcW w:w="5000" w:type="pct"/>
            <w:vAlign w:val="center"/>
          </w:tcPr>
          <w:p w:rsidR="00500C9B" w:rsidRPr="003977C6" w:rsidRDefault="00500C9B" w:rsidP="005B2E06">
            <w:pPr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专家评审组意见</w:t>
            </w:r>
          </w:p>
          <w:p w:rsidR="00500C9B" w:rsidRPr="003977C6" w:rsidRDefault="00500C9B" w:rsidP="00F74A3A">
            <w:pPr>
              <w:ind w:right="480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  <w:p w:rsidR="00500C9B" w:rsidRPr="003977C6" w:rsidRDefault="00500C9B" w:rsidP="005B2E06">
            <w:pPr>
              <w:ind w:right="960"/>
              <w:rPr>
                <w:rFonts w:ascii="宋体"/>
                <w:color w:val="000000"/>
                <w:sz w:val="24"/>
                <w:szCs w:val="24"/>
              </w:rPr>
            </w:pPr>
          </w:p>
          <w:p w:rsidR="00500C9B" w:rsidRPr="003977C6" w:rsidRDefault="00500C9B" w:rsidP="005B2E06">
            <w:pPr>
              <w:ind w:right="960"/>
              <w:rPr>
                <w:rFonts w:ascii="宋体"/>
                <w:color w:val="000000"/>
                <w:sz w:val="24"/>
                <w:szCs w:val="24"/>
              </w:rPr>
            </w:pPr>
          </w:p>
          <w:p w:rsidR="00500C9B" w:rsidRPr="003977C6" w:rsidRDefault="00500C9B" w:rsidP="00F74A3A">
            <w:pPr>
              <w:ind w:right="48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专家评审组成员签名：</w:t>
            </w:r>
          </w:p>
          <w:p w:rsidR="00500C9B" w:rsidRPr="003977C6" w:rsidRDefault="00500C9B" w:rsidP="00F74A3A">
            <w:pPr>
              <w:jc w:val="right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Pr="003977C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3977C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500C9B" w:rsidRPr="003977C6" w:rsidTr="007B6586">
        <w:trPr>
          <w:trHeight w:val="4446"/>
        </w:trPr>
        <w:tc>
          <w:tcPr>
            <w:tcW w:w="5000" w:type="pct"/>
            <w:vAlign w:val="center"/>
          </w:tcPr>
          <w:p w:rsidR="00500C9B" w:rsidRPr="003977C6" w:rsidRDefault="00500C9B" w:rsidP="00F74A3A">
            <w:pPr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广州市教育局意见</w:t>
            </w:r>
          </w:p>
          <w:p w:rsidR="00500C9B" w:rsidRPr="003977C6" w:rsidRDefault="00500C9B" w:rsidP="00F74A3A">
            <w:pPr>
              <w:rPr>
                <w:rFonts w:ascii="宋体"/>
                <w:color w:val="000000"/>
                <w:sz w:val="24"/>
                <w:szCs w:val="24"/>
              </w:rPr>
            </w:pPr>
          </w:p>
          <w:p w:rsidR="00500C9B" w:rsidRPr="003977C6" w:rsidRDefault="00500C9B" w:rsidP="00F74A3A">
            <w:pPr>
              <w:rPr>
                <w:rFonts w:ascii="宋体"/>
                <w:color w:val="000000"/>
                <w:sz w:val="24"/>
                <w:szCs w:val="24"/>
              </w:rPr>
            </w:pPr>
          </w:p>
          <w:p w:rsidR="00500C9B" w:rsidRPr="003977C6" w:rsidRDefault="00500C9B" w:rsidP="00F74A3A">
            <w:pPr>
              <w:rPr>
                <w:rFonts w:ascii="宋体"/>
                <w:color w:val="000000"/>
                <w:sz w:val="24"/>
                <w:szCs w:val="24"/>
              </w:rPr>
            </w:pPr>
          </w:p>
          <w:p w:rsidR="00500C9B" w:rsidRPr="003977C6" w:rsidRDefault="00500C9B" w:rsidP="00F74A3A">
            <w:pPr>
              <w:ind w:right="36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Pr="003977C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3977C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77C6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500C9B" w:rsidRDefault="00500C9B"/>
    <w:sectPr w:rsidR="00500C9B" w:rsidSect="003040AF">
      <w:footerReference w:type="default" r:id="rId7"/>
      <w:pgSz w:w="11906" w:h="16838"/>
      <w:pgMar w:top="1928" w:right="1474" w:bottom="192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C9B" w:rsidRDefault="00500C9B">
      <w:r>
        <w:separator/>
      </w:r>
    </w:p>
  </w:endnote>
  <w:endnote w:type="continuationSeparator" w:id="0">
    <w:p w:rsidR="00500C9B" w:rsidRDefault="00500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9B" w:rsidRDefault="00500C9B" w:rsidP="00524A7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500C9B" w:rsidRDefault="00500C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C9B" w:rsidRDefault="00500C9B">
      <w:r>
        <w:separator/>
      </w:r>
    </w:p>
  </w:footnote>
  <w:footnote w:type="continuationSeparator" w:id="0">
    <w:p w:rsidR="00500C9B" w:rsidRDefault="00500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2">
    <w:nsid w:val="4B46104E"/>
    <w:multiLevelType w:val="hybridMultilevel"/>
    <w:tmpl w:val="A06A7D82"/>
    <w:lvl w:ilvl="0" w:tplc="4D7293D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8117EDB"/>
    <w:multiLevelType w:val="hybridMultilevel"/>
    <w:tmpl w:val="58066A00"/>
    <w:lvl w:ilvl="0" w:tplc="67CC6B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A3A"/>
    <w:rsid w:val="00012EF4"/>
    <w:rsid w:val="00035555"/>
    <w:rsid w:val="00050B03"/>
    <w:rsid w:val="00053478"/>
    <w:rsid w:val="000D0C9C"/>
    <w:rsid w:val="000D6C76"/>
    <w:rsid w:val="000D718E"/>
    <w:rsid w:val="000E1F6C"/>
    <w:rsid w:val="000E2C72"/>
    <w:rsid w:val="0018581A"/>
    <w:rsid w:val="001D209F"/>
    <w:rsid w:val="001E05CD"/>
    <w:rsid w:val="002002BE"/>
    <w:rsid w:val="00214AD6"/>
    <w:rsid w:val="00223F30"/>
    <w:rsid w:val="0025774E"/>
    <w:rsid w:val="00296DB1"/>
    <w:rsid w:val="002C0F0A"/>
    <w:rsid w:val="003040AF"/>
    <w:rsid w:val="003208E2"/>
    <w:rsid w:val="00395CD8"/>
    <w:rsid w:val="003977C6"/>
    <w:rsid w:val="00430FB9"/>
    <w:rsid w:val="004313D4"/>
    <w:rsid w:val="004808D5"/>
    <w:rsid w:val="00496213"/>
    <w:rsid w:val="004A58F5"/>
    <w:rsid w:val="004B3F0B"/>
    <w:rsid w:val="004D49B6"/>
    <w:rsid w:val="004E60F5"/>
    <w:rsid w:val="004F5C6A"/>
    <w:rsid w:val="00500C9B"/>
    <w:rsid w:val="00524A7A"/>
    <w:rsid w:val="0055367F"/>
    <w:rsid w:val="00585AD6"/>
    <w:rsid w:val="0059138E"/>
    <w:rsid w:val="005B2E06"/>
    <w:rsid w:val="005C422F"/>
    <w:rsid w:val="005E4BBC"/>
    <w:rsid w:val="005F1B8E"/>
    <w:rsid w:val="006805E7"/>
    <w:rsid w:val="0070338B"/>
    <w:rsid w:val="0071316E"/>
    <w:rsid w:val="00746A53"/>
    <w:rsid w:val="00787E94"/>
    <w:rsid w:val="0079472B"/>
    <w:rsid w:val="007A1D5F"/>
    <w:rsid w:val="007B054D"/>
    <w:rsid w:val="007B6586"/>
    <w:rsid w:val="007C046C"/>
    <w:rsid w:val="008210A8"/>
    <w:rsid w:val="0082731A"/>
    <w:rsid w:val="00884AA2"/>
    <w:rsid w:val="00892CDD"/>
    <w:rsid w:val="008B3FE0"/>
    <w:rsid w:val="008E2557"/>
    <w:rsid w:val="008F12AE"/>
    <w:rsid w:val="0090280D"/>
    <w:rsid w:val="0093445E"/>
    <w:rsid w:val="00941FFA"/>
    <w:rsid w:val="00944AF2"/>
    <w:rsid w:val="0096229A"/>
    <w:rsid w:val="00980EAE"/>
    <w:rsid w:val="009869C6"/>
    <w:rsid w:val="00993DBB"/>
    <w:rsid w:val="009946B8"/>
    <w:rsid w:val="009A391F"/>
    <w:rsid w:val="009A3A73"/>
    <w:rsid w:val="009E142B"/>
    <w:rsid w:val="009E2ECB"/>
    <w:rsid w:val="009F3160"/>
    <w:rsid w:val="009F6DE0"/>
    <w:rsid w:val="00A1139D"/>
    <w:rsid w:val="00A66E1D"/>
    <w:rsid w:val="00A974F9"/>
    <w:rsid w:val="00AD6205"/>
    <w:rsid w:val="00AE6645"/>
    <w:rsid w:val="00B23434"/>
    <w:rsid w:val="00B4278D"/>
    <w:rsid w:val="00B46533"/>
    <w:rsid w:val="00B47D38"/>
    <w:rsid w:val="00B53900"/>
    <w:rsid w:val="00BC54C4"/>
    <w:rsid w:val="00BD4C4C"/>
    <w:rsid w:val="00C26918"/>
    <w:rsid w:val="00C30FDD"/>
    <w:rsid w:val="00C50DFE"/>
    <w:rsid w:val="00C627A1"/>
    <w:rsid w:val="00CA6414"/>
    <w:rsid w:val="00CC127C"/>
    <w:rsid w:val="00CC36F8"/>
    <w:rsid w:val="00CC6583"/>
    <w:rsid w:val="00CD0026"/>
    <w:rsid w:val="00CF2ED8"/>
    <w:rsid w:val="00D15742"/>
    <w:rsid w:val="00D25652"/>
    <w:rsid w:val="00D4749F"/>
    <w:rsid w:val="00D717B4"/>
    <w:rsid w:val="00D74AB1"/>
    <w:rsid w:val="00D92BEA"/>
    <w:rsid w:val="00D95B3C"/>
    <w:rsid w:val="00DE4EF3"/>
    <w:rsid w:val="00E112FB"/>
    <w:rsid w:val="00E135BA"/>
    <w:rsid w:val="00E514C4"/>
    <w:rsid w:val="00E51C38"/>
    <w:rsid w:val="00E6034A"/>
    <w:rsid w:val="00E842A9"/>
    <w:rsid w:val="00EA5953"/>
    <w:rsid w:val="00ED527B"/>
    <w:rsid w:val="00ED6982"/>
    <w:rsid w:val="00F37062"/>
    <w:rsid w:val="00F7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3A"/>
    <w:pPr>
      <w:widowControl w:val="0"/>
      <w:jc w:val="both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F74A3A"/>
  </w:style>
  <w:style w:type="paragraph" w:styleId="BalloonText">
    <w:name w:val="Balloon Text"/>
    <w:basedOn w:val="Normal"/>
    <w:link w:val="BalloonTextChar"/>
    <w:uiPriority w:val="99"/>
    <w:semiHidden/>
    <w:rsid w:val="00F74A3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42A9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F74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42A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74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42A9"/>
    <w:rPr>
      <w:sz w:val="18"/>
      <w:szCs w:val="18"/>
    </w:rPr>
  </w:style>
  <w:style w:type="paragraph" w:customStyle="1" w:styleId="Default">
    <w:name w:val="Default"/>
    <w:uiPriority w:val="99"/>
    <w:rsid w:val="00F74A3A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character" w:customStyle="1" w:styleId="color01">
    <w:name w:val="color_01"/>
    <w:basedOn w:val="DefaultParagraphFont"/>
    <w:uiPriority w:val="99"/>
    <w:rsid w:val="00F74A3A"/>
  </w:style>
  <w:style w:type="paragraph" w:customStyle="1" w:styleId="p0">
    <w:name w:val="p0"/>
    <w:basedOn w:val="Normal"/>
    <w:uiPriority w:val="99"/>
    <w:rsid w:val="00F74A3A"/>
    <w:pPr>
      <w:widowControl/>
    </w:pPr>
    <w:rPr>
      <w:kern w:val="0"/>
      <w:sz w:val="21"/>
      <w:szCs w:val="21"/>
    </w:rPr>
  </w:style>
  <w:style w:type="paragraph" w:customStyle="1" w:styleId="GB231224">
    <w:name w:val="样式 仿宋_GB2312 小三 行距: 固定值 24 磅"/>
    <w:basedOn w:val="Normal"/>
    <w:uiPriority w:val="99"/>
    <w:rsid w:val="00892CDD"/>
    <w:pPr>
      <w:spacing w:line="480" w:lineRule="atLeast"/>
      <w:ind w:firstLineChars="200" w:firstLine="200"/>
    </w:pPr>
    <w:rPr>
      <w:rFonts w:ascii="仿宋_GB2312" w:eastAsia="仿宋_GB2312" w:cs="仿宋_GB2312"/>
      <w:sz w:val="30"/>
      <w:szCs w:val="30"/>
    </w:rPr>
  </w:style>
  <w:style w:type="table" w:styleId="TableGrid">
    <w:name w:val="Table Grid"/>
    <w:basedOn w:val="TableNormal"/>
    <w:uiPriority w:val="99"/>
    <w:rsid w:val="0070338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10</Pages>
  <Words>273</Words>
  <Characters>1560</Characters>
  <Application>Microsoft Office Outlook</Application>
  <DocSecurity>0</DocSecurity>
  <Lines>0</Lines>
  <Paragraphs>0</Paragraphs>
  <ScaleCrop>false</ScaleCrop>
  <Company>qgxx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职业与成人教育处挂职(杨小梅) </cp:lastModifiedBy>
  <cp:revision>8</cp:revision>
  <cp:lastPrinted>2018-05-23T07:16:00Z</cp:lastPrinted>
  <dcterms:created xsi:type="dcterms:W3CDTF">2018-05-01T04:12:00Z</dcterms:created>
  <dcterms:modified xsi:type="dcterms:W3CDTF">2018-05-23T07:26:00Z</dcterms:modified>
</cp:coreProperties>
</file>